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1F25" w14:textId="77777777" w:rsidR="00712441" w:rsidRDefault="00712441" w:rsidP="00712441">
      <w:pPr>
        <w:pStyle w:val="NoSpacing"/>
      </w:pPr>
      <w:r>
        <w:rPr>
          <w:u w:val="single"/>
        </w:rPr>
        <w:t>John UNKNOWN</w:t>
      </w:r>
      <w:r>
        <w:t xml:space="preserve">   </w:t>
      </w:r>
      <w:proofErr w:type="gramStart"/>
      <w:r>
        <w:t xml:space="preserve">   (</w:t>
      </w:r>
      <w:proofErr w:type="gramEnd"/>
      <w:r>
        <w:t>fl.1480)</w:t>
      </w:r>
    </w:p>
    <w:p w14:paraId="60CCB577" w14:textId="4C9AC928" w:rsidR="00712441" w:rsidRDefault="00712441" w:rsidP="00712441">
      <w:pPr>
        <w:pStyle w:val="NoSpacing"/>
      </w:pPr>
      <w:r>
        <w:t xml:space="preserve">Abbot of </w:t>
      </w:r>
      <w:r w:rsidR="00E62578">
        <w:t>C</w:t>
      </w:r>
      <w:bookmarkStart w:id="0" w:name="_GoBack"/>
      <w:bookmarkEnd w:id="0"/>
      <w:r>
        <w:t>oggeshall, Essex.</w:t>
      </w:r>
    </w:p>
    <w:p w14:paraId="285A8D12" w14:textId="77777777" w:rsidR="00712441" w:rsidRDefault="00712441" w:rsidP="00712441">
      <w:pPr>
        <w:pStyle w:val="NoSpacing"/>
      </w:pPr>
    </w:p>
    <w:p w14:paraId="34E2A22A" w14:textId="77777777" w:rsidR="00712441" w:rsidRDefault="00712441" w:rsidP="00712441">
      <w:pPr>
        <w:pStyle w:val="NoSpacing"/>
      </w:pPr>
    </w:p>
    <w:p w14:paraId="7573E8B1" w14:textId="77777777" w:rsidR="00712441" w:rsidRDefault="00712441" w:rsidP="00712441">
      <w:pPr>
        <w:pStyle w:val="NoSpacing"/>
      </w:pPr>
      <w:r>
        <w:tab/>
        <w:t>1480</w:t>
      </w:r>
      <w:r>
        <w:tab/>
        <w:t>He occurs as Abbot.   (V.C.H. Essex vol 2 pp.125-9)</w:t>
      </w:r>
    </w:p>
    <w:p w14:paraId="7AB2BA6B" w14:textId="77777777" w:rsidR="00712441" w:rsidRDefault="00712441" w:rsidP="00712441">
      <w:pPr>
        <w:pStyle w:val="NoSpacing"/>
      </w:pPr>
    </w:p>
    <w:p w14:paraId="35A69F45" w14:textId="77777777" w:rsidR="00712441" w:rsidRDefault="00712441" w:rsidP="00712441">
      <w:pPr>
        <w:pStyle w:val="NoSpacing"/>
      </w:pPr>
    </w:p>
    <w:p w14:paraId="5438F268" w14:textId="77777777" w:rsidR="00712441" w:rsidRDefault="00712441" w:rsidP="00712441">
      <w:pPr>
        <w:pStyle w:val="NoSpacing"/>
      </w:pPr>
      <w:r>
        <w:t>3 January 2018</w:t>
      </w:r>
    </w:p>
    <w:p w14:paraId="0FB3756E" w14:textId="77777777" w:rsidR="006B2F86" w:rsidRPr="00E71FC3" w:rsidRDefault="00E62578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8674A" w14:textId="77777777" w:rsidR="00712441" w:rsidRDefault="00712441" w:rsidP="00E71FC3">
      <w:pPr>
        <w:spacing w:after="0" w:line="240" w:lineRule="auto"/>
      </w:pPr>
      <w:r>
        <w:separator/>
      </w:r>
    </w:p>
  </w:endnote>
  <w:endnote w:type="continuationSeparator" w:id="0">
    <w:p w14:paraId="08BA0EF6" w14:textId="77777777" w:rsidR="00712441" w:rsidRDefault="007124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67D2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BE85" w14:textId="77777777" w:rsidR="00712441" w:rsidRDefault="00712441" w:rsidP="00E71FC3">
      <w:pPr>
        <w:spacing w:after="0" w:line="240" w:lineRule="auto"/>
      </w:pPr>
      <w:r>
        <w:separator/>
      </w:r>
    </w:p>
  </w:footnote>
  <w:footnote w:type="continuationSeparator" w:id="0">
    <w:p w14:paraId="2CF38868" w14:textId="77777777" w:rsidR="00712441" w:rsidRDefault="007124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41"/>
    <w:rsid w:val="001A7C09"/>
    <w:rsid w:val="00577BD5"/>
    <w:rsid w:val="00656CBA"/>
    <w:rsid w:val="006A1F77"/>
    <w:rsid w:val="00712441"/>
    <w:rsid w:val="00733BE7"/>
    <w:rsid w:val="00AB52E8"/>
    <w:rsid w:val="00B16D3F"/>
    <w:rsid w:val="00BB41AC"/>
    <w:rsid w:val="00E6257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286A"/>
  <w15:chartTrackingRefBased/>
  <w15:docId w15:val="{D84A18BA-2425-4232-967F-35DD594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2018-12-15T19:48:00Z</dcterms:created>
  <dcterms:modified xsi:type="dcterms:W3CDTF">2018-12-15T19:49:00Z</dcterms:modified>
</cp:coreProperties>
</file>