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084F" w14:textId="77777777" w:rsidR="003A7A39" w:rsidRDefault="003A7A39" w:rsidP="003A7A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09987001" w14:textId="77777777" w:rsidR="003A7A39" w:rsidRDefault="003A7A39" w:rsidP="003A7A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Garendon</w:t>
      </w:r>
      <w:proofErr w:type="spellEnd"/>
      <w:r>
        <w:rPr>
          <w:rFonts w:ascii="Times New Roman" w:hAnsi="Times New Roman" w:cs="Times New Roman"/>
          <w:sz w:val="24"/>
          <w:szCs w:val="24"/>
        </w:rPr>
        <w:t>, Leicestershire.</w:t>
      </w:r>
    </w:p>
    <w:p w14:paraId="380D9DC5" w14:textId="77777777" w:rsidR="003A7A39" w:rsidRDefault="003A7A39" w:rsidP="003A7A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6A6C60" w14:textId="77777777" w:rsidR="003A7A39" w:rsidRDefault="003A7A39" w:rsidP="003A7A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CC8899" w14:textId="77777777" w:rsidR="003A7A39" w:rsidRDefault="003A7A39" w:rsidP="003A7A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Richard Musted(q.v.) brought a plaint of debt against him.</w:t>
      </w:r>
    </w:p>
    <w:p w14:paraId="1FA13AD0" w14:textId="77777777" w:rsidR="003A7A39" w:rsidRDefault="003A7A39" w:rsidP="003A7A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75A0054" w14:textId="77777777" w:rsidR="003A7A39" w:rsidRDefault="003A7A39" w:rsidP="003A7A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CB43ED" w14:textId="77777777" w:rsidR="003A7A39" w:rsidRDefault="003A7A39" w:rsidP="003A7A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9916B" w14:textId="77777777" w:rsidR="003A7A39" w:rsidRDefault="003A7A39" w:rsidP="003A7A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March 2022</w:t>
      </w:r>
    </w:p>
    <w:p w14:paraId="5CEB5F7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A984" w14:textId="77777777" w:rsidR="003A7A39" w:rsidRDefault="003A7A39" w:rsidP="009139A6">
      <w:r>
        <w:separator/>
      </w:r>
    </w:p>
  </w:endnote>
  <w:endnote w:type="continuationSeparator" w:id="0">
    <w:p w14:paraId="4DCD0B16" w14:textId="77777777" w:rsidR="003A7A39" w:rsidRDefault="003A7A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FE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7A5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5A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D47C" w14:textId="77777777" w:rsidR="003A7A39" w:rsidRDefault="003A7A39" w:rsidP="009139A6">
      <w:r>
        <w:separator/>
      </w:r>
    </w:p>
  </w:footnote>
  <w:footnote w:type="continuationSeparator" w:id="0">
    <w:p w14:paraId="3AE08592" w14:textId="77777777" w:rsidR="003A7A39" w:rsidRDefault="003A7A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5F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A5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E9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39"/>
    <w:rsid w:val="000666E0"/>
    <w:rsid w:val="002510B7"/>
    <w:rsid w:val="003A7A3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28C2"/>
  <w15:chartTrackingRefBased/>
  <w15:docId w15:val="{0A9B9C13-0F3C-46CE-A0EC-1624AB0C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A7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2022-05-01T20:11:00Z</dcterms:created>
  <dcterms:modified xsi:type="dcterms:W3CDTF">2022-05-01T20:12:00Z</dcterms:modified>
</cp:coreProperties>
</file>