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23EB2" w14:textId="77777777" w:rsidR="0045201E" w:rsidRDefault="0045201E" w:rsidP="0045201E">
      <w:pPr>
        <w:pStyle w:val="NoSpacing"/>
      </w:pPr>
      <w:r>
        <w:rPr>
          <w:u w:val="single"/>
        </w:rPr>
        <w:t>John UNKNOWN</w:t>
      </w:r>
      <w:r>
        <w:t xml:space="preserve">     </w:t>
      </w:r>
      <w:proofErr w:type="gramStart"/>
      <w:r>
        <w:t xml:space="preserve">   (</w:t>
      </w:r>
      <w:proofErr w:type="gramEnd"/>
      <w:r>
        <w:t>fl.1486)</w:t>
      </w:r>
    </w:p>
    <w:p w14:paraId="6DFBEE28" w14:textId="77777777" w:rsidR="0045201E" w:rsidRDefault="0045201E" w:rsidP="0045201E">
      <w:pPr>
        <w:pStyle w:val="NoSpacing"/>
      </w:pPr>
      <w:r>
        <w:t>Abbot of Kenilworth.</w:t>
      </w:r>
    </w:p>
    <w:p w14:paraId="74EC56E9" w14:textId="77777777" w:rsidR="0045201E" w:rsidRDefault="0045201E" w:rsidP="0045201E">
      <w:pPr>
        <w:pStyle w:val="NoSpacing"/>
      </w:pPr>
    </w:p>
    <w:p w14:paraId="29CF2C72" w14:textId="77777777" w:rsidR="0045201E" w:rsidRDefault="0045201E" w:rsidP="0045201E">
      <w:pPr>
        <w:pStyle w:val="NoSpacing"/>
      </w:pPr>
    </w:p>
    <w:p w14:paraId="0BE8D860" w14:textId="77777777" w:rsidR="0045201E" w:rsidRDefault="0045201E" w:rsidP="0045201E">
      <w:pPr>
        <w:pStyle w:val="NoSpacing"/>
      </w:pPr>
      <w:r>
        <w:t>24 Jan.1486</w:t>
      </w:r>
      <w:r>
        <w:tab/>
        <w:t>John Waltham of Stapleford(q.v.) was pardoned for not appearing to</w:t>
      </w:r>
    </w:p>
    <w:p w14:paraId="7EC18EDF" w14:textId="77777777" w:rsidR="0045201E" w:rsidRDefault="0045201E" w:rsidP="0045201E">
      <w:pPr>
        <w:pStyle w:val="NoSpacing"/>
      </w:pPr>
      <w:r>
        <w:tab/>
      </w:r>
      <w:r>
        <w:tab/>
        <w:t>answer him touching a debt of 40s.    (C.P.R. 1485-94 p.2)</w:t>
      </w:r>
    </w:p>
    <w:p w14:paraId="62930376" w14:textId="77777777" w:rsidR="0045201E" w:rsidRDefault="0045201E" w:rsidP="0045201E">
      <w:pPr>
        <w:pStyle w:val="NoSpacing"/>
      </w:pPr>
    </w:p>
    <w:p w14:paraId="3CF8A8D9" w14:textId="77777777" w:rsidR="0045201E" w:rsidRDefault="0045201E" w:rsidP="0045201E">
      <w:pPr>
        <w:pStyle w:val="NoSpacing"/>
      </w:pPr>
    </w:p>
    <w:p w14:paraId="2A7264A6" w14:textId="77777777" w:rsidR="0045201E" w:rsidRDefault="0045201E" w:rsidP="0045201E">
      <w:pPr>
        <w:pStyle w:val="NoSpacing"/>
      </w:pPr>
      <w:r>
        <w:t>2 August 2024</w:t>
      </w:r>
    </w:p>
    <w:p w14:paraId="557978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F01E8" w14:textId="77777777" w:rsidR="0045201E" w:rsidRDefault="0045201E" w:rsidP="009139A6">
      <w:r>
        <w:separator/>
      </w:r>
    </w:p>
  </w:endnote>
  <w:endnote w:type="continuationSeparator" w:id="0">
    <w:p w14:paraId="7DEA16FC" w14:textId="77777777" w:rsidR="0045201E" w:rsidRDefault="004520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8B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2B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A3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67E29" w14:textId="77777777" w:rsidR="0045201E" w:rsidRDefault="0045201E" w:rsidP="009139A6">
      <w:r>
        <w:separator/>
      </w:r>
    </w:p>
  </w:footnote>
  <w:footnote w:type="continuationSeparator" w:id="0">
    <w:p w14:paraId="711AFD17" w14:textId="77777777" w:rsidR="0045201E" w:rsidRDefault="004520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14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13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FDA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E"/>
    <w:rsid w:val="000666E0"/>
    <w:rsid w:val="002510B7"/>
    <w:rsid w:val="00270799"/>
    <w:rsid w:val="0045201E"/>
    <w:rsid w:val="005B0F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F028"/>
  <w15:chartTrackingRefBased/>
  <w15:docId w15:val="{595155B5-B517-4544-8BF9-847601F7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2024-08-04T13:21:00Z</dcterms:created>
  <dcterms:modified xsi:type="dcterms:W3CDTF">2024-08-04T13:21:00Z</dcterms:modified>
</cp:coreProperties>
</file>