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EA97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0E97FEB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Merevale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DD24C7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D8A7EF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AF33CD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made a plaint of trespass and taking against John Blount of Leicestershire(q.v.).</w:t>
      </w:r>
    </w:p>
    <w:p w14:paraId="2C62E6E3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405AC5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71C45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461B4" w14:textId="77777777" w:rsidR="00953D54" w:rsidRDefault="00953D54" w:rsidP="00953D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2022</w:t>
      </w:r>
    </w:p>
    <w:p w14:paraId="5B8DA28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 w:rsidSect="00953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7479" w14:textId="77777777" w:rsidR="00953D54" w:rsidRDefault="00953D54" w:rsidP="009139A6">
      <w:r>
        <w:separator/>
      </w:r>
    </w:p>
  </w:endnote>
  <w:endnote w:type="continuationSeparator" w:id="0">
    <w:p w14:paraId="02B250BE" w14:textId="77777777" w:rsidR="00953D54" w:rsidRDefault="00953D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E8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B6F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C7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9406" w14:textId="77777777" w:rsidR="00953D54" w:rsidRDefault="00953D54" w:rsidP="009139A6">
      <w:r>
        <w:separator/>
      </w:r>
    </w:p>
  </w:footnote>
  <w:footnote w:type="continuationSeparator" w:id="0">
    <w:p w14:paraId="6A629D57" w14:textId="77777777" w:rsidR="00953D54" w:rsidRDefault="00953D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A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8D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79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54"/>
    <w:rsid w:val="000666E0"/>
    <w:rsid w:val="002510B7"/>
    <w:rsid w:val="005C130B"/>
    <w:rsid w:val="00826F5C"/>
    <w:rsid w:val="009139A6"/>
    <w:rsid w:val="009448BB"/>
    <w:rsid w:val="00953D54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80E4"/>
  <w15:chartTrackingRefBased/>
  <w15:docId w15:val="{E3666DBF-BFB7-45A4-ADEF-2D44D383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3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2022-05-03T14:11:00Z</dcterms:created>
  <dcterms:modified xsi:type="dcterms:W3CDTF">2022-05-03T14:12:00Z</dcterms:modified>
</cp:coreProperties>
</file>