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8342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1F54275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Netley</w:t>
      </w:r>
      <w:proofErr w:type="spellEnd"/>
      <w:r>
        <w:rPr>
          <w:rFonts w:ascii="Times New Roman" w:hAnsi="Times New Roman" w:cs="Times New Roman"/>
          <w:sz w:val="24"/>
          <w:szCs w:val="24"/>
        </w:rPr>
        <w:t>, Hampshire.</w:t>
      </w:r>
    </w:p>
    <w:p w14:paraId="79036748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9E1AC3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756A01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Curtys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Andover(q.v.).</w:t>
      </w:r>
    </w:p>
    <w:p w14:paraId="717086EC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http://aalt.law.uh.edu/Indices/CP40Indices/CP40no883Pl.htm  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04F4EE6B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Lovecok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Gomshall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Surrey(q.v.),</w:t>
      </w:r>
    </w:p>
    <w:p w14:paraId="436B3AE4" w14:textId="77777777" w:rsidR="00112275" w:rsidRPr="00097143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John Hiller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Gomshall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   (ibid.)</w:t>
      </w:r>
    </w:p>
    <w:p w14:paraId="03BF0344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ECF14A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F17675" w14:textId="77777777" w:rsidR="00112275" w:rsidRDefault="00112275" w:rsidP="001122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2022</w:t>
      </w:r>
    </w:p>
    <w:p w14:paraId="2F49E24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5F27" w14:textId="77777777" w:rsidR="00112275" w:rsidRDefault="00112275" w:rsidP="009139A6">
      <w:r>
        <w:separator/>
      </w:r>
    </w:p>
  </w:endnote>
  <w:endnote w:type="continuationSeparator" w:id="0">
    <w:p w14:paraId="449A0844" w14:textId="77777777" w:rsidR="00112275" w:rsidRDefault="001122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EB0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006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535A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80EE" w14:textId="77777777" w:rsidR="00112275" w:rsidRDefault="00112275" w:rsidP="009139A6">
      <w:r>
        <w:separator/>
      </w:r>
    </w:p>
  </w:footnote>
  <w:footnote w:type="continuationSeparator" w:id="0">
    <w:p w14:paraId="3E8EE033" w14:textId="77777777" w:rsidR="00112275" w:rsidRDefault="001122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D4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E9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22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275"/>
    <w:rsid w:val="000666E0"/>
    <w:rsid w:val="00112275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CAF1F"/>
  <w15:chartTrackingRefBased/>
  <w15:docId w15:val="{419B83EA-7A11-4706-A836-AF26C99D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122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2022-06-05T11:29:00Z</dcterms:created>
  <dcterms:modified xsi:type="dcterms:W3CDTF">2022-06-05T11:29:00Z</dcterms:modified>
</cp:coreProperties>
</file>