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2A" w:rsidRDefault="003D702A" w:rsidP="003D702A">
      <w:pPr>
        <w:pStyle w:val="NoSpacing"/>
      </w:pPr>
      <w:r>
        <w:rPr>
          <w:u w:val="single"/>
        </w:rPr>
        <w:t>John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12</w:t>
      </w:r>
      <w:r>
        <w:t>)</w:t>
      </w:r>
    </w:p>
    <w:p w:rsidR="003D702A" w:rsidRDefault="003D702A" w:rsidP="003D702A">
      <w:pPr>
        <w:pStyle w:val="NoSpacing"/>
      </w:pPr>
      <w:r>
        <w:t xml:space="preserve">Abbot of </w:t>
      </w:r>
      <w:proofErr w:type="spellStart"/>
      <w:r>
        <w:t>Newbo</w:t>
      </w:r>
      <w:proofErr w:type="spellEnd"/>
      <w:r>
        <w:t>, Lincolnshire.</w:t>
      </w:r>
    </w:p>
    <w:p w:rsidR="003D702A" w:rsidRDefault="003D702A" w:rsidP="003D702A">
      <w:pPr>
        <w:pStyle w:val="NoSpacing"/>
      </w:pPr>
    </w:p>
    <w:p w:rsidR="003D702A" w:rsidRDefault="003D702A" w:rsidP="003D702A">
      <w:pPr>
        <w:pStyle w:val="NoSpacing"/>
      </w:pPr>
    </w:p>
    <w:p w:rsidR="003D702A" w:rsidRDefault="003D702A" w:rsidP="003D702A">
      <w:pPr>
        <w:pStyle w:val="NoSpacing"/>
      </w:pPr>
      <w:r>
        <w:tab/>
        <w:t>14</w:t>
      </w:r>
      <w:r>
        <w:t>12</w:t>
      </w:r>
      <w:bookmarkStart w:id="0" w:name="_GoBack"/>
      <w:bookmarkEnd w:id="0"/>
      <w:r>
        <w:tab/>
        <w:t>He was elected Abbot.</w:t>
      </w:r>
    </w:p>
    <w:p w:rsidR="003D702A" w:rsidRDefault="003D702A" w:rsidP="003D702A">
      <w:pPr>
        <w:pStyle w:val="NoSpacing"/>
      </w:pPr>
      <w:r>
        <w:tab/>
      </w:r>
      <w:r>
        <w:tab/>
        <w:t>(V.C.H. Lincolnshire vol.2 pp.207-9)</w:t>
      </w:r>
    </w:p>
    <w:p w:rsidR="003D702A" w:rsidRDefault="003D702A" w:rsidP="003D702A">
      <w:pPr>
        <w:pStyle w:val="NoSpacing"/>
      </w:pPr>
    </w:p>
    <w:p w:rsidR="003D702A" w:rsidRDefault="003D702A" w:rsidP="003D702A">
      <w:pPr>
        <w:pStyle w:val="NoSpacing"/>
      </w:pPr>
    </w:p>
    <w:p w:rsidR="003D702A" w:rsidRDefault="003D702A" w:rsidP="003D702A">
      <w:pPr>
        <w:pStyle w:val="NoSpacing"/>
      </w:pPr>
      <w:r>
        <w:t>13 January 2018</w:t>
      </w:r>
    </w:p>
    <w:p w:rsidR="006B2F86" w:rsidRPr="003D702A" w:rsidRDefault="003D702A" w:rsidP="00E71FC3">
      <w:pPr>
        <w:pStyle w:val="NoSpacing"/>
      </w:pPr>
    </w:p>
    <w:sectPr w:rsidR="006B2F86" w:rsidRPr="003D70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02A" w:rsidRDefault="003D702A" w:rsidP="00E71FC3">
      <w:pPr>
        <w:spacing w:after="0" w:line="240" w:lineRule="auto"/>
      </w:pPr>
      <w:r>
        <w:separator/>
      </w:r>
    </w:p>
  </w:endnote>
  <w:endnote w:type="continuationSeparator" w:id="0">
    <w:p w:rsidR="003D702A" w:rsidRDefault="003D70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02A" w:rsidRDefault="003D702A" w:rsidP="00E71FC3">
      <w:pPr>
        <w:spacing w:after="0" w:line="240" w:lineRule="auto"/>
      </w:pPr>
      <w:r>
        <w:separator/>
      </w:r>
    </w:p>
  </w:footnote>
  <w:footnote w:type="continuationSeparator" w:id="0">
    <w:p w:rsidR="003D702A" w:rsidRDefault="003D70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2A"/>
    <w:rsid w:val="001A7C09"/>
    <w:rsid w:val="003D702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F9D8"/>
  <w15:chartTrackingRefBased/>
  <w15:docId w15:val="{72FFAC15-73FC-495A-8CDE-A9ADFC7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2018-01-13T21:24:00Z</dcterms:created>
  <dcterms:modified xsi:type="dcterms:W3CDTF">2018-01-13T21:25:00Z</dcterms:modified>
</cp:coreProperties>
</file>