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85505" w14:textId="77777777" w:rsidR="00673FDD" w:rsidRDefault="00673FDD" w:rsidP="0067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BC260E1" w14:textId="77777777" w:rsidR="00673FDD" w:rsidRDefault="00673FDD" w:rsidP="0067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Abbot of </w:t>
      </w:r>
      <w:proofErr w:type="spellStart"/>
      <w:proofErr w:type="gramStart"/>
      <w:r>
        <w:rPr>
          <w:rFonts w:ascii="Times New Roman" w:hAnsi="Times New Roman" w:cs="Times New Roman"/>
        </w:rPr>
        <w:t>St.Augustine’s</w:t>
      </w:r>
      <w:proofErr w:type="spellEnd"/>
      <w:proofErr w:type="gramEnd"/>
      <w:r>
        <w:rPr>
          <w:rFonts w:ascii="Times New Roman" w:hAnsi="Times New Roman" w:cs="Times New Roman"/>
        </w:rPr>
        <w:t xml:space="preserve"> Abbey, Bristol.</w:t>
      </w:r>
    </w:p>
    <w:p w14:paraId="2B0B7D31" w14:textId="77777777" w:rsidR="00673FDD" w:rsidRDefault="00673FDD" w:rsidP="00673FDD">
      <w:pPr>
        <w:rPr>
          <w:rFonts w:ascii="Times New Roman" w:hAnsi="Times New Roman" w:cs="Times New Roman"/>
        </w:rPr>
      </w:pPr>
    </w:p>
    <w:p w14:paraId="72CE9864" w14:textId="77777777" w:rsidR="00673FDD" w:rsidRDefault="00673FDD" w:rsidP="0067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AB91B20" w14:textId="77777777" w:rsidR="00673FDD" w:rsidRDefault="00673FDD" w:rsidP="0067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breaching the banks affecting a water course to a mill</w:t>
      </w:r>
    </w:p>
    <w:p w14:paraId="2A52A2EC" w14:textId="77777777" w:rsidR="00673FDD" w:rsidRDefault="00673FDD" w:rsidP="0067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Henry </w:t>
      </w:r>
      <w:proofErr w:type="spellStart"/>
      <w:r>
        <w:rPr>
          <w:rFonts w:ascii="Times New Roman" w:hAnsi="Times New Roman" w:cs="Times New Roman"/>
        </w:rPr>
        <w:t>Abyndon</w:t>
      </w:r>
      <w:proofErr w:type="spellEnd"/>
      <w:r>
        <w:rPr>
          <w:rFonts w:ascii="Times New Roman" w:hAnsi="Times New Roman" w:cs="Times New Roman"/>
        </w:rPr>
        <w:t xml:space="preserve"> of Bristol(q.v.).</w:t>
      </w:r>
    </w:p>
    <w:p w14:paraId="3F40FACC" w14:textId="77777777" w:rsidR="00673FDD" w:rsidRDefault="00673FDD" w:rsidP="0067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8207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AE22D64" w14:textId="77777777" w:rsidR="00673FDD" w:rsidRDefault="00673FDD" w:rsidP="0067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Thomas </w:t>
      </w:r>
      <w:proofErr w:type="spellStart"/>
      <w:r>
        <w:rPr>
          <w:rFonts w:ascii="Times New Roman" w:hAnsi="Times New Roman" w:cs="Times New Roman"/>
        </w:rPr>
        <w:t>Calmady</w:t>
      </w:r>
      <w:proofErr w:type="spellEnd"/>
      <w:r>
        <w:rPr>
          <w:rFonts w:ascii="Times New Roman" w:hAnsi="Times New Roman" w:cs="Times New Roman"/>
        </w:rPr>
        <w:t xml:space="preserve"> of Bristol(q.v.).  (ibid.)</w:t>
      </w:r>
    </w:p>
    <w:p w14:paraId="11F42189" w14:textId="77777777" w:rsidR="00673FDD" w:rsidRDefault="00673FDD" w:rsidP="00673FDD">
      <w:pPr>
        <w:rPr>
          <w:rFonts w:ascii="Times New Roman" w:hAnsi="Times New Roman" w:cs="Times New Roman"/>
        </w:rPr>
      </w:pPr>
    </w:p>
    <w:p w14:paraId="5DB72DD4" w14:textId="77777777" w:rsidR="00673FDD" w:rsidRDefault="00673FDD" w:rsidP="00673FDD">
      <w:pPr>
        <w:rPr>
          <w:rFonts w:ascii="Times New Roman" w:hAnsi="Times New Roman" w:cs="Times New Roman"/>
        </w:rPr>
      </w:pPr>
    </w:p>
    <w:p w14:paraId="57660C89" w14:textId="77777777" w:rsidR="00673FDD" w:rsidRDefault="00673FDD" w:rsidP="0067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July 2018</w:t>
      </w:r>
    </w:p>
    <w:p w14:paraId="43C7FB76" w14:textId="77777777" w:rsidR="006B2F86" w:rsidRPr="00E71FC3" w:rsidRDefault="00673FD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B17BD" w14:textId="77777777" w:rsidR="00673FDD" w:rsidRDefault="00673FDD" w:rsidP="00E71FC3">
      <w:r>
        <w:separator/>
      </w:r>
    </w:p>
  </w:endnote>
  <w:endnote w:type="continuationSeparator" w:id="0">
    <w:p w14:paraId="6CFF6EA9" w14:textId="77777777" w:rsidR="00673FDD" w:rsidRDefault="00673FD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16BC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6AAF7" w14:textId="77777777" w:rsidR="00673FDD" w:rsidRDefault="00673FDD" w:rsidP="00E71FC3">
      <w:r>
        <w:separator/>
      </w:r>
    </w:p>
  </w:footnote>
  <w:footnote w:type="continuationSeparator" w:id="0">
    <w:p w14:paraId="69041992" w14:textId="77777777" w:rsidR="00673FDD" w:rsidRDefault="00673FD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DD"/>
    <w:rsid w:val="001A7C09"/>
    <w:rsid w:val="00577BD5"/>
    <w:rsid w:val="00656CBA"/>
    <w:rsid w:val="00673FDD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3CB9"/>
  <w15:chartTrackingRefBased/>
  <w15:docId w15:val="{156233DB-9BB0-415E-9DBD-2F64FDD2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FD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73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2018-08-15T20:42:00Z</dcterms:created>
  <dcterms:modified xsi:type="dcterms:W3CDTF">2018-08-15T20:43:00Z</dcterms:modified>
</cp:coreProperties>
</file>