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33E3B" w14:textId="77777777" w:rsidR="00E507B3" w:rsidRDefault="00E507B3" w:rsidP="00E507B3">
      <w:pPr>
        <w:pStyle w:val="NoSpacing"/>
      </w:pPr>
      <w:r>
        <w:rPr>
          <w:u w:val="single"/>
        </w:rPr>
        <w:t>John UNKNOWN</w:t>
      </w:r>
      <w:r>
        <w:t xml:space="preserve">      (fl.1483)</w:t>
      </w:r>
    </w:p>
    <w:p w14:paraId="4F173EB1" w14:textId="77777777" w:rsidR="00E507B3" w:rsidRDefault="00E507B3" w:rsidP="00E507B3">
      <w:pPr>
        <w:pStyle w:val="NoSpacing"/>
      </w:pPr>
      <w:r>
        <w:t>Abbot of Torre, Devon.</w:t>
      </w:r>
    </w:p>
    <w:p w14:paraId="49CCDD4C" w14:textId="77777777" w:rsidR="00E507B3" w:rsidRDefault="00E507B3" w:rsidP="00E507B3">
      <w:pPr>
        <w:pStyle w:val="NoSpacing"/>
      </w:pPr>
    </w:p>
    <w:p w14:paraId="53529402" w14:textId="77777777" w:rsidR="00E507B3" w:rsidRDefault="00E507B3" w:rsidP="00E507B3">
      <w:pPr>
        <w:pStyle w:val="NoSpacing"/>
      </w:pPr>
    </w:p>
    <w:p w14:paraId="2205040B" w14:textId="77777777" w:rsidR="00E507B3" w:rsidRDefault="00E507B3" w:rsidP="00E507B3">
      <w:pPr>
        <w:pStyle w:val="NoSpacing"/>
      </w:pPr>
      <w:r>
        <w:tab/>
        <w:t>1483</w:t>
      </w:r>
      <w:r>
        <w:tab/>
        <w:t xml:space="preserve">William </w:t>
      </w:r>
      <w:proofErr w:type="spellStart"/>
      <w:r>
        <w:t>Dobyn</w:t>
      </w:r>
      <w:proofErr w:type="spellEnd"/>
      <w:r>
        <w:t xml:space="preserve">, clerk(q.v.), brought a plaint of debt against him and </w:t>
      </w:r>
    </w:p>
    <w:p w14:paraId="3578E261" w14:textId="77777777" w:rsidR="00E507B3" w:rsidRDefault="00E507B3" w:rsidP="00E507B3">
      <w:pPr>
        <w:pStyle w:val="NoSpacing"/>
      </w:pPr>
      <w:r>
        <w:tab/>
      </w:r>
      <w:r>
        <w:tab/>
        <w:t xml:space="preserve">John </w:t>
      </w:r>
      <w:proofErr w:type="spellStart"/>
      <w:r>
        <w:t>Fryton</w:t>
      </w:r>
      <w:proofErr w:type="spellEnd"/>
      <w:r>
        <w:t xml:space="preserve"> of </w:t>
      </w:r>
      <w:proofErr w:type="spellStart"/>
      <w:r>
        <w:t>Beaminster</w:t>
      </w:r>
      <w:proofErr w:type="spellEnd"/>
      <w:r>
        <w:t>, Devon(q.v.).</w:t>
      </w:r>
    </w:p>
    <w:p w14:paraId="7991688B" w14:textId="77777777" w:rsidR="00E507B3" w:rsidRDefault="00E507B3" w:rsidP="00E507B3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5A649D5F" w14:textId="77777777" w:rsidR="00E507B3" w:rsidRDefault="00E507B3" w:rsidP="00E507B3">
      <w:pPr>
        <w:pStyle w:val="NoSpacing"/>
      </w:pPr>
    </w:p>
    <w:p w14:paraId="60F62F89" w14:textId="77777777" w:rsidR="00E507B3" w:rsidRDefault="00E507B3" w:rsidP="00E507B3">
      <w:pPr>
        <w:pStyle w:val="NoSpacing"/>
      </w:pPr>
    </w:p>
    <w:p w14:paraId="5F8A756E" w14:textId="77777777" w:rsidR="00E507B3" w:rsidRDefault="00E507B3" w:rsidP="00E507B3">
      <w:pPr>
        <w:pStyle w:val="NoSpacing"/>
      </w:pPr>
      <w:r>
        <w:t>31 December 2019</w:t>
      </w:r>
    </w:p>
    <w:p w14:paraId="0AB138EE" w14:textId="77777777" w:rsidR="006B2F86" w:rsidRPr="00E71FC3" w:rsidRDefault="00E507B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D63A6" w14:textId="77777777" w:rsidR="00E507B3" w:rsidRDefault="00E507B3" w:rsidP="00E71FC3">
      <w:pPr>
        <w:spacing w:after="0" w:line="240" w:lineRule="auto"/>
      </w:pPr>
      <w:r>
        <w:separator/>
      </w:r>
    </w:p>
  </w:endnote>
  <w:endnote w:type="continuationSeparator" w:id="0">
    <w:p w14:paraId="60EB0F9E" w14:textId="77777777" w:rsidR="00E507B3" w:rsidRDefault="00E507B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BE8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1B75C" w14:textId="77777777" w:rsidR="00E507B3" w:rsidRDefault="00E507B3" w:rsidP="00E71FC3">
      <w:pPr>
        <w:spacing w:after="0" w:line="240" w:lineRule="auto"/>
      </w:pPr>
      <w:r>
        <w:separator/>
      </w:r>
    </w:p>
  </w:footnote>
  <w:footnote w:type="continuationSeparator" w:id="0">
    <w:p w14:paraId="2AA8723C" w14:textId="77777777" w:rsidR="00E507B3" w:rsidRDefault="00E507B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3"/>
    <w:rsid w:val="001A7C09"/>
    <w:rsid w:val="00577BD5"/>
    <w:rsid w:val="006A1F77"/>
    <w:rsid w:val="00733BE7"/>
    <w:rsid w:val="00AB52E8"/>
    <w:rsid w:val="00B16D3F"/>
    <w:rsid w:val="00E507B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3CBD"/>
  <w15:chartTrackingRefBased/>
  <w15:docId w15:val="{97E8E62F-7431-4F98-8508-4A5EB557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50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2020-01-27T21:41:00Z</dcterms:created>
  <dcterms:modified xsi:type="dcterms:W3CDTF">2020-01-27T21:42:00Z</dcterms:modified>
</cp:coreProperties>
</file>