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8CCB" w14:textId="77777777" w:rsidR="00F42A21" w:rsidRDefault="00F42A21" w:rsidP="00F42A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UNKNOWN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fl.1403)</w:t>
      </w:r>
    </w:p>
    <w:p w14:paraId="6FD63A4F" w14:textId="77777777" w:rsidR="00F42A21" w:rsidRDefault="00F42A21" w:rsidP="00F42A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Bailiff of </w:t>
      </w:r>
      <w:proofErr w:type="spellStart"/>
      <w:r>
        <w:rPr>
          <w:rFonts w:cs="Times New Roman"/>
          <w:szCs w:val="24"/>
        </w:rPr>
        <w:t>Finnesbury</w:t>
      </w:r>
      <w:proofErr w:type="spellEnd"/>
      <w:r>
        <w:rPr>
          <w:rFonts w:cs="Times New Roman"/>
          <w:szCs w:val="24"/>
        </w:rPr>
        <w:t>.</w:t>
      </w:r>
    </w:p>
    <w:p w14:paraId="0887DE7D" w14:textId="77777777" w:rsidR="00F42A21" w:rsidRDefault="00F42A21" w:rsidP="00F42A21">
      <w:pPr>
        <w:pStyle w:val="NoSpacing"/>
        <w:rPr>
          <w:rFonts w:cs="Times New Roman"/>
          <w:szCs w:val="24"/>
        </w:rPr>
      </w:pPr>
    </w:p>
    <w:p w14:paraId="5F6F2991" w14:textId="77777777" w:rsidR="00F42A21" w:rsidRDefault="00F42A21" w:rsidP="00F42A21">
      <w:pPr>
        <w:pStyle w:val="NoSpacing"/>
        <w:rPr>
          <w:rFonts w:cs="Times New Roman"/>
          <w:szCs w:val="24"/>
        </w:rPr>
      </w:pPr>
    </w:p>
    <w:p w14:paraId="469A7671" w14:textId="77777777" w:rsidR="00F42A21" w:rsidRDefault="00F42A21" w:rsidP="00F42A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1403</w:t>
      </w:r>
      <w:r>
        <w:rPr>
          <w:rFonts w:cs="Times New Roman"/>
          <w:szCs w:val="24"/>
        </w:rPr>
        <w:tab/>
        <w:t>John Chelmsford(q.v.) brought a plaint of debt against him and five others.</w:t>
      </w:r>
    </w:p>
    <w:p w14:paraId="2EBEB3EE" w14:textId="77777777" w:rsidR="00F42A21" w:rsidRDefault="00F42A21" w:rsidP="00F42A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273C6">
          <w:rPr>
            <w:rStyle w:val="Hyperlink"/>
            <w:rFonts w:cs="Times New Roman"/>
            <w:szCs w:val="24"/>
          </w:rPr>
          <w:t>https://waalt.uh.edu/index.php/CP40/570:_A-J</w:t>
        </w:r>
      </w:hyperlink>
      <w:r>
        <w:rPr>
          <w:rFonts w:cs="Times New Roman"/>
          <w:szCs w:val="24"/>
        </w:rPr>
        <w:t xml:space="preserve"> )</w:t>
      </w:r>
    </w:p>
    <w:p w14:paraId="650973FF" w14:textId="77777777" w:rsidR="00F42A21" w:rsidRDefault="00F42A21" w:rsidP="00F42A21">
      <w:pPr>
        <w:pStyle w:val="NoSpacing"/>
        <w:rPr>
          <w:rFonts w:cs="Times New Roman"/>
          <w:szCs w:val="24"/>
        </w:rPr>
      </w:pPr>
    </w:p>
    <w:p w14:paraId="36B3E2DE" w14:textId="77777777" w:rsidR="00F42A21" w:rsidRDefault="00F42A21" w:rsidP="00F42A21">
      <w:pPr>
        <w:pStyle w:val="NoSpacing"/>
        <w:rPr>
          <w:rFonts w:cs="Times New Roman"/>
          <w:szCs w:val="24"/>
        </w:rPr>
      </w:pPr>
    </w:p>
    <w:p w14:paraId="2E132156" w14:textId="77777777" w:rsidR="00F42A21" w:rsidRDefault="00F42A21" w:rsidP="00F42A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2023</w:t>
      </w:r>
    </w:p>
    <w:p w14:paraId="7B3E8E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6AA8" w14:textId="77777777" w:rsidR="00F42A21" w:rsidRDefault="00F42A21" w:rsidP="009139A6">
      <w:r>
        <w:separator/>
      </w:r>
    </w:p>
  </w:endnote>
  <w:endnote w:type="continuationSeparator" w:id="0">
    <w:p w14:paraId="1A0D8BBE" w14:textId="77777777" w:rsidR="00F42A21" w:rsidRDefault="00F42A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39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5A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26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9CD8" w14:textId="77777777" w:rsidR="00F42A21" w:rsidRDefault="00F42A21" w:rsidP="009139A6">
      <w:r>
        <w:separator/>
      </w:r>
    </w:p>
  </w:footnote>
  <w:footnote w:type="continuationSeparator" w:id="0">
    <w:p w14:paraId="512FF8A3" w14:textId="77777777" w:rsidR="00F42A21" w:rsidRDefault="00F42A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82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81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14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2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42A21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5307A"/>
  <w15:chartTrackingRefBased/>
  <w15:docId w15:val="{76FB8D5D-84C2-4191-A464-659F9404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42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2023-05-26T09:30:00Z</dcterms:created>
  <dcterms:modified xsi:type="dcterms:W3CDTF">2023-05-26T09:30:00Z</dcterms:modified>
</cp:coreProperties>
</file>