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629BB" w14:textId="77777777" w:rsidR="00AC1E97" w:rsidRDefault="00AC1E97" w:rsidP="00AC1E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UNKNOWN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6ADBD4F4" w14:textId="77777777" w:rsidR="00AC1E97" w:rsidRDefault="00AC1E97" w:rsidP="00AC1E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Prior of </w:t>
      </w:r>
      <w:proofErr w:type="spellStart"/>
      <w:r>
        <w:rPr>
          <w:rFonts w:ascii="Times New Roman" w:hAnsi="Times New Roman" w:cs="Times New Roman"/>
        </w:rPr>
        <w:t>Dodnasshe</w:t>
      </w:r>
      <w:proofErr w:type="spellEnd"/>
      <w:r>
        <w:rPr>
          <w:rFonts w:ascii="Times New Roman" w:hAnsi="Times New Roman" w:cs="Times New Roman"/>
        </w:rPr>
        <w:t>, Suffolk.</w:t>
      </w:r>
    </w:p>
    <w:p w14:paraId="0E8595BF" w14:textId="77777777" w:rsidR="00AC1E97" w:rsidRDefault="00AC1E97" w:rsidP="00AC1E97">
      <w:pPr>
        <w:rPr>
          <w:rFonts w:ascii="Times New Roman" w:hAnsi="Times New Roman" w:cs="Times New Roman"/>
        </w:rPr>
      </w:pPr>
    </w:p>
    <w:p w14:paraId="35CE72AA" w14:textId="77777777" w:rsidR="00AC1E97" w:rsidRDefault="00AC1E97" w:rsidP="00AC1E97">
      <w:pPr>
        <w:rPr>
          <w:rFonts w:ascii="Times New Roman" w:hAnsi="Times New Roman" w:cs="Times New Roman"/>
        </w:rPr>
      </w:pPr>
    </w:p>
    <w:p w14:paraId="4C11B907" w14:textId="77777777" w:rsidR="00AC1E97" w:rsidRDefault="00AC1E97" w:rsidP="00AC1E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William </w:t>
      </w:r>
      <w:proofErr w:type="spellStart"/>
      <w:r>
        <w:rPr>
          <w:rFonts w:ascii="Times New Roman" w:hAnsi="Times New Roman" w:cs="Times New Roman"/>
        </w:rPr>
        <w:t>Revet</w:t>
      </w:r>
      <w:proofErr w:type="spellEnd"/>
      <w:r>
        <w:rPr>
          <w:rFonts w:ascii="Times New Roman" w:hAnsi="Times New Roman" w:cs="Times New Roman"/>
        </w:rPr>
        <w:t>(q.v.) brought a plaint of trespass and assault against him.</w:t>
      </w:r>
    </w:p>
    <w:p w14:paraId="5EF41024" w14:textId="77777777" w:rsidR="00AC1E97" w:rsidRDefault="00AC1E97" w:rsidP="00AC1E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342136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541C23AC" w14:textId="77777777" w:rsidR="00AC1E97" w:rsidRDefault="00AC1E97" w:rsidP="00AC1E97">
      <w:pPr>
        <w:rPr>
          <w:rFonts w:ascii="Times New Roman" w:hAnsi="Times New Roman" w:cs="Times New Roman"/>
        </w:rPr>
      </w:pPr>
    </w:p>
    <w:p w14:paraId="56915B38" w14:textId="77777777" w:rsidR="00AC1E97" w:rsidRDefault="00AC1E97" w:rsidP="00AC1E97">
      <w:pPr>
        <w:rPr>
          <w:rFonts w:ascii="Times New Roman" w:hAnsi="Times New Roman" w:cs="Times New Roman"/>
        </w:rPr>
      </w:pPr>
    </w:p>
    <w:p w14:paraId="2165561A" w14:textId="77777777" w:rsidR="00AC1E97" w:rsidRDefault="00AC1E97" w:rsidP="00AC1E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November 2018</w:t>
      </w:r>
    </w:p>
    <w:p w14:paraId="375BD3C3" w14:textId="77777777" w:rsidR="006B2F86" w:rsidRPr="00E71FC3" w:rsidRDefault="00AC1E9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0457B" w14:textId="77777777" w:rsidR="00AC1E97" w:rsidRDefault="00AC1E97" w:rsidP="00E71FC3">
      <w:r>
        <w:separator/>
      </w:r>
    </w:p>
  </w:endnote>
  <w:endnote w:type="continuationSeparator" w:id="0">
    <w:p w14:paraId="7595D495" w14:textId="77777777" w:rsidR="00AC1E97" w:rsidRDefault="00AC1E97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F7F6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7BEB3" w14:textId="77777777" w:rsidR="00AC1E97" w:rsidRDefault="00AC1E97" w:rsidP="00E71FC3">
      <w:r>
        <w:separator/>
      </w:r>
    </w:p>
  </w:footnote>
  <w:footnote w:type="continuationSeparator" w:id="0">
    <w:p w14:paraId="268A832B" w14:textId="77777777" w:rsidR="00AC1E97" w:rsidRDefault="00AC1E97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E97"/>
    <w:rsid w:val="001A7C09"/>
    <w:rsid w:val="00577BD5"/>
    <w:rsid w:val="00656CBA"/>
    <w:rsid w:val="006A1F77"/>
    <w:rsid w:val="00733BE7"/>
    <w:rsid w:val="00AB52E8"/>
    <w:rsid w:val="00AC1E97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6B8D5"/>
  <w15:chartTrackingRefBased/>
  <w15:docId w15:val="{D973CCA2-FB15-47BF-A9B0-4D7CB35D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1E97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AC1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2018-11-27T17:26:00Z</dcterms:created>
  <dcterms:modified xsi:type="dcterms:W3CDTF">2018-11-27T17:27:00Z</dcterms:modified>
</cp:coreProperties>
</file>