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E36C" w14:textId="77777777" w:rsidR="00DB4855" w:rsidRDefault="00DB4855" w:rsidP="00DB4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21557270" w14:textId="77777777" w:rsidR="00DB4855" w:rsidRDefault="00DB4855" w:rsidP="00DB4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Prior of Lathan Priory, Gloucestershire.</w:t>
      </w:r>
    </w:p>
    <w:p w14:paraId="6614021C" w14:textId="77777777" w:rsidR="00DB4855" w:rsidRDefault="00DB4855" w:rsidP="00DB4855">
      <w:pPr>
        <w:pStyle w:val="NoSpacing"/>
        <w:rPr>
          <w:rFonts w:cs="Times New Roman"/>
          <w:szCs w:val="24"/>
        </w:rPr>
      </w:pPr>
    </w:p>
    <w:p w14:paraId="28A1DAB1" w14:textId="77777777" w:rsidR="00DB4855" w:rsidRDefault="00DB4855" w:rsidP="00DB4855">
      <w:pPr>
        <w:pStyle w:val="NoSpacing"/>
        <w:rPr>
          <w:rFonts w:cs="Times New Roman"/>
          <w:szCs w:val="24"/>
        </w:rPr>
      </w:pPr>
    </w:p>
    <w:p w14:paraId="644F8F11" w14:textId="77777777" w:rsidR="00DB4855" w:rsidRDefault="00DB4855" w:rsidP="00DB4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 xml:space="preserve">He made a plaint of debt against Robert </w:t>
      </w:r>
      <w:proofErr w:type="spellStart"/>
      <w:r>
        <w:rPr>
          <w:rFonts w:cs="Times New Roman"/>
          <w:szCs w:val="24"/>
        </w:rPr>
        <w:t>Roclyff</w:t>
      </w:r>
      <w:proofErr w:type="spellEnd"/>
      <w:r>
        <w:rPr>
          <w:rFonts w:cs="Times New Roman"/>
          <w:szCs w:val="24"/>
        </w:rPr>
        <w:t xml:space="preserve"> of Gloucester, </w:t>
      </w:r>
    </w:p>
    <w:p w14:paraId="5B30660D" w14:textId="77777777" w:rsidR="00DB4855" w:rsidRDefault="00DB4855" w:rsidP="00DB4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schoolmaster and four others.</w:t>
      </w:r>
    </w:p>
    <w:p w14:paraId="6AC7E99F" w14:textId="77777777" w:rsidR="00DB4855" w:rsidRDefault="00DB4855" w:rsidP="00DB4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3B86">
          <w:rPr>
            <w:rStyle w:val="Hyperlink"/>
            <w:rFonts w:cs="Times New Roman"/>
            <w:szCs w:val="24"/>
          </w:rPr>
          <w:t>https://waalt.uh.edu/index.php/CP40/705</w:t>
        </w:r>
      </w:hyperlink>
      <w:r>
        <w:rPr>
          <w:rFonts w:cs="Times New Roman"/>
          <w:szCs w:val="24"/>
        </w:rPr>
        <w:t xml:space="preserve"> )</w:t>
      </w:r>
    </w:p>
    <w:p w14:paraId="125A5DFE" w14:textId="77777777" w:rsidR="00DB4855" w:rsidRDefault="00DB4855" w:rsidP="00DB4855">
      <w:pPr>
        <w:pStyle w:val="NoSpacing"/>
        <w:rPr>
          <w:rFonts w:cs="Times New Roman"/>
          <w:szCs w:val="24"/>
        </w:rPr>
      </w:pPr>
    </w:p>
    <w:p w14:paraId="2FD49C09" w14:textId="77777777" w:rsidR="00DB4855" w:rsidRDefault="00DB4855" w:rsidP="00DB4855">
      <w:pPr>
        <w:pStyle w:val="NoSpacing"/>
        <w:rPr>
          <w:rFonts w:cs="Times New Roman"/>
          <w:szCs w:val="24"/>
        </w:rPr>
      </w:pPr>
    </w:p>
    <w:p w14:paraId="0A72D90B" w14:textId="77777777" w:rsidR="00DB4855" w:rsidRDefault="00DB4855" w:rsidP="00DB4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April 2023</w:t>
      </w:r>
    </w:p>
    <w:p w14:paraId="1C17B1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0054" w14:textId="77777777" w:rsidR="00DB4855" w:rsidRDefault="00DB4855" w:rsidP="009139A6">
      <w:r>
        <w:separator/>
      </w:r>
    </w:p>
  </w:endnote>
  <w:endnote w:type="continuationSeparator" w:id="0">
    <w:p w14:paraId="280243E2" w14:textId="77777777" w:rsidR="00DB4855" w:rsidRDefault="00DB48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16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77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9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48EE" w14:textId="77777777" w:rsidR="00DB4855" w:rsidRDefault="00DB4855" w:rsidP="009139A6">
      <w:r>
        <w:separator/>
      </w:r>
    </w:p>
  </w:footnote>
  <w:footnote w:type="continuationSeparator" w:id="0">
    <w:p w14:paraId="0DFD83BB" w14:textId="77777777" w:rsidR="00DB4855" w:rsidRDefault="00DB48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18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EF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6A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5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B485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0E9A"/>
  <w15:chartTrackingRefBased/>
  <w15:docId w15:val="{0AC6EEDD-ACD9-4D04-BC49-AC61EF86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4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2023-04-04T09:05:00Z</dcterms:created>
  <dcterms:modified xsi:type="dcterms:W3CDTF">2023-04-04T09:08:00Z</dcterms:modified>
</cp:coreProperties>
</file>