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B36A9" w14:textId="77777777" w:rsidR="005F3562" w:rsidRDefault="005F3562" w:rsidP="005F35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fl.1425)</w:t>
      </w:r>
    </w:p>
    <w:p w14:paraId="21FCAE9D" w14:textId="77777777" w:rsidR="005F3562" w:rsidRDefault="005F3562" w:rsidP="005F35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Prior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Llantony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Priory.</w:t>
      </w:r>
    </w:p>
    <w:p w14:paraId="75C37FDE" w14:textId="77777777" w:rsidR="005F3562" w:rsidRDefault="005F3562" w:rsidP="005F35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80D68BF" w14:textId="77777777" w:rsidR="005F3562" w:rsidRDefault="005F3562" w:rsidP="005F35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5786663" w14:textId="77777777" w:rsidR="005F3562" w:rsidRDefault="005F3562" w:rsidP="005F35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1425</w:t>
      </w:r>
      <w:r>
        <w:rPr>
          <w:rFonts w:ascii="Times New Roman" w:hAnsi="Times New Roman" w:cs="Times New Roman"/>
          <w:sz w:val="24"/>
          <w:szCs w:val="24"/>
        </w:rPr>
        <w:tab/>
        <w:t>He made a plaint of debt against Robert Martyn of Gloucester(q.v.), Philip</w:t>
      </w:r>
    </w:p>
    <w:p w14:paraId="56FCDF98" w14:textId="77777777" w:rsidR="005F3562" w:rsidRDefault="005F3562" w:rsidP="005F35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Mower of Gloucester(q.v.), James </w:t>
      </w:r>
      <w:proofErr w:type="spellStart"/>
      <w:r>
        <w:rPr>
          <w:rFonts w:ascii="Times New Roman" w:hAnsi="Times New Roman" w:cs="Times New Roman"/>
          <w:sz w:val="24"/>
          <w:szCs w:val="24"/>
        </w:rPr>
        <w:t>Kemmerton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Gloucester(q.v.),</w:t>
      </w:r>
    </w:p>
    <w:p w14:paraId="3E1ABF2F" w14:textId="77777777" w:rsidR="005F3562" w:rsidRDefault="005F3562" w:rsidP="005F35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Noke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Gloucester(q.v.) and Edward </w:t>
      </w:r>
      <w:proofErr w:type="spellStart"/>
      <w:r>
        <w:rPr>
          <w:rFonts w:ascii="Times New Roman" w:hAnsi="Times New Roman" w:cs="Times New Roman"/>
          <w:sz w:val="24"/>
          <w:szCs w:val="24"/>
        </w:rPr>
        <w:t>Tailour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Gloucester(q.v.).</w:t>
      </w:r>
    </w:p>
    <w:p w14:paraId="2325364F" w14:textId="77777777" w:rsidR="005F3562" w:rsidRDefault="005F3562" w:rsidP="005F35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1D2FDE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http://aalt.law.uh.edu/Indices/CP40Indices/CP40no647/CP40no647Pl.htm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65A12C12" w14:textId="77777777" w:rsidR="005F3562" w:rsidRDefault="005F3562" w:rsidP="005F35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324914B" w14:textId="77777777" w:rsidR="005F3562" w:rsidRDefault="005F3562" w:rsidP="005F35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CE6D385" w14:textId="77777777" w:rsidR="005F3562" w:rsidRDefault="005F3562" w:rsidP="005F35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July 2022</w:t>
      </w:r>
    </w:p>
    <w:p w14:paraId="3EF72A3D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81820" w14:textId="77777777" w:rsidR="005F3562" w:rsidRDefault="005F3562" w:rsidP="009139A6">
      <w:r>
        <w:separator/>
      </w:r>
    </w:p>
  </w:endnote>
  <w:endnote w:type="continuationSeparator" w:id="0">
    <w:p w14:paraId="743DD278" w14:textId="77777777" w:rsidR="005F3562" w:rsidRDefault="005F356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0682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EC42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A5F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C30A4" w14:textId="77777777" w:rsidR="005F3562" w:rsidRDefault="005F3562" w:rsidP="009139A6">
      <w:r>
        <w:separator/>
      </w:r>
    </w:p>
  </w:footnote>
  <w:footnote w:type="continuationSeparator" w:id="0">
    <w:p w14:paraId="7BE00149" w14:textId="77777777" w:rsidR="005F3562" w:rsidRDefault="005F356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BD73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1BB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80E0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62"/>
    <w:rsid w:val="000666E0"/>
    <w:rsid w:val="002510B7"/>
    <w:rsid w:val="005C130B"/>
    <w:rsid w:val="005F3562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39B71"/>
  <w15:chartTrackingRefBased/>
  <w15:docId w15:val="{AE975A1E-62F9-4A36-85CE-CA58A2E7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F35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47/CP40no64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2022-07-14T15:32:00Z</dcterms:created>
  <dcterms:modified xsi:type="dcterms:W3CDTF">2022-07-14T15:33:00Z</dcterms:modified>
</cp:coreProperties>
</file>