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31B0" w14:textId="77777777" w:rsidR="00DE2E09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2F2D1264" w14:textId="77777777" w:rsidR="00DE2E09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Newenham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275DEB" w14:textId="77777777" w:rsidR="00DE2E09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4AE72C" w14:textId="77777777" w:rsidR="00DE2E09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364EA" w14:textId="77777777" w:rsidR="00DE2E09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John Unknown, Prior of Huntingdon(q.v.).</w:t>
      </w:r>
    </w:p>
    <w:p w14:paraId="29934E5C" w14:textId="77777777" w:rsidR="00DE2E09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31E1BD" w14:textId="77777777" w:rsidR="00DE2E09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trespass and taking fish against Robert Sunday of </w:t>
      </w:r>
    </w:p>
    <w:p w14:paraId="7BADB99E" w14:textId="77777777" w:rsidR="00DE2E09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Kilmington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Devon(q.v.), Richard Coke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Axminster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John Coke of</w:t>
      </w:r>
    </w:p>
    <w:p w14:paraId="52B6D7CF" w14:textId="77777777" w:rsidR="00DE2E09" w:rsidRPr="009B2172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Axminster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(ibid.)</w:t>
      </w:r>
    </w:p>
    <w:p w14:paraId="4B821251" w14:textId="77777777" w:rsidR="00DE2E09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057967" w14:textId="77777777" w:rsidR="00DE2E09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0F454C" w14:textId="77777777" w:rsidR="00DE2E09" w:rsidRDefault="00DE2E09" w:rsidP="00DE2E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2022</w:t>
      </w:r>
    </w:p>
    <w:p w14:paraId="1A0C167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E2C0" w14:textId="77777777" w:rsidR="00DE2E09" w:rsidRDefault="00DE2E09" w:rsidP="009139A6">
      <w:r>
        <w:separator/>
      </w:r>
    </w:p>
  </w:endnote>
  <w:endnote w:type="continuationSeparator" w:id="0">
    <w:p w14:paraId="25DC4D59" w14:textId="77777777" w:rsidR="00DE2E09" w:rsidRDefault="00DE2E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9A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AA0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A2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3ACD" w14:textId="77777777" w:rsidR="00DE2E09" w:rsidRDefault="00DE2E09" w:rsidP="009139A6">
      <w:r>
        <w:separator/>
      </w:r>
    </w:p>
  </w:footnote>
  <w:footnote w:type="continuationSeparator" w:id="0">
    <w:p w14:paraId="6C91EEBE" w14:textId="77777777" w:rsidR="00DE2E09" w:rsidRDefault="00DE2E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BA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E7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DF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0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E2E0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F6F6"/>
  <w15:chartTrackingRefBased/>
  <w15:docId w15:val="{BD868F60-53DD-468B-BDDF-B6149694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2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2022-07-01T19:41:00Z</dcterms:created>
  <dcterms:modified xsi:type="dcterms:W3CDTF">2022-07-01T19:42:00Z</dcterms:modified>
</cp:coreProperties>
</file>