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7D4E" w14:textId="77777777" w:rsidR="00B810B9" w:rsidRDefault="00B810B9" w:rsidP="00B810B9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(</w:t>
      </w:r>
      <w:proofErr w:type="gramEnd"/>
      <w:r>
        <w:t>fl.1403-11)</w:t>
      </w:r>
    </w:p>
    <w:p w14:paraId="44D0FE44" w14:textId="77777777" w:rsidR="00B810B9" w:rsidRDefault="00B810B9" w:rsidP="00B810B9">
      <w:pPr>
        <w:pStyle w:val="NoSpacing"/>
      </w:pPr>
      <w:r>
        <w:t xml:space="preserve">Prior of </w:t>
      </w:r>
      <w:proofErr w:type="spellStart"/>
      <w:r>
        <w:t>Stanesgate</w:t>
      </w:r>
      <w:proofErr w:type="spellEnd"/>
      <w:r>
        <w:t>, Essex.</w:t>
      </w:r>
    </w:p>
    <w:p w14:paraId="20B743E2" w14:textId="77777777" w:rsidR="00B810B9" w:rsidRDefault="00B810B9" w:rsidP="00B810B9">
      <w:pPr>
        <w:pStyle w:val="NoSpacing"/>
      </w:pPr>
    </w:p>
    <w:p w14:paraId="31B3EC06" w14:textId="77777777" w:rsidR="00B810B9" w:rsidRDefault="00B810B9" w:rsidP="00B810B9">
      <w:pPr>
        <w:pStyle w:val="NoSpacing"/>
      </w:pPr>
    </w:p>
    <w:p w14:paraId="5E72817D" w14:textId="77777777" w:rsidR="00B810B9" w:rsidRDefault="00B810B9" w:rsidP="00B810B9">
      <w:pPr>
        <w:pStyle w:val="NoSpacing"/>
      </w:pPr>
      <w:r>
        <w:tab/>
        <w:t>1403</w:t>
      </w:r>
      <w:r>
        <w:tab/>
        <w:t>He occurs as Prior.   (V.C.H. Essex vol.2 pp.141-2)</w:t>
      </w:r>
    </w:p>
    <w:p w14:paraId="69DE740C" w14:textId="77777777" w:rsidR="00B810B9" w:rsidRDefault="00B810B9" w:rsidP="00B810B9">
      <w:pPr>
        <w:pStyle w:val="NoSpacing"/>
      </w:pPr>
      <w:r>
        <w:tab/>
        <w:t>1411</w:t>
      </w:r>
      <w:r>
        <w:tab/>
        <w:t>He occurs as Prior.   (ibid.)</w:t>
      </w:r>
    </w:p>
    <w:p w14:paraId="1616CFD2" w14:textId="77777777" w:rsidR="00B810B9" w:rsidRDefault="00B810B9" w:rsidP="00B810B9">
      <w:pPr>
        <w:pStyle w:val="NoSpacing"/>
      </w:pPr>
    </w:p>
    <w:p w14:paraId="042F6E81" w14:textId="77777777" w:rsidR="00B810B9" w:rsidRDefault="00B810B9" w:rsidP="00B810B9">
      <w:pPr>
        <w:pStyle w:val="NoSpacing"/>
      </w:pPr>
    </w:p>
    <w:p w14:paraId="2AAEFBB8" w14:textId="77777777" w:rsidR="00B810B9" w:rsidRDefault="00B810B9" w:rsidP="00B810B9">
      <w:pPr>
        <w:pStyle w:val="NoSpacing"/>
      </w:pPr>
      <w:r>
        <w:t>10 January 2018</w:t>
      </w:r>
    </w:p>
    <w:p w14:paraId="4B0C3C56" w14:textId="77777777" w:rsidR="006B2F86" w:rsidRPr="00E71FC3" w:rsidRDefault="00B810B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83B4" w14:textId="77777777" w:rsidR="00B810B9" w:rsidRDefault="00B810B9" w:rsidP="00E71FC3">
      <w:pPr>
        <w:spacing w:after="0" w:line="240" w:lineRule="auto"/>
      </w:pPr>
      <w:r>
        <w:separator/>
      </w:r>
    </w:p>
  </w:endnote>
  <w:endnote w:type="continuationSeparator" w:id="0">
    <w:p w14:paraId="30B0CEEA" w14:textId="77777777" w:rsidR="00B810B9" w:rsidRDefault="00B810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B2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9299" w14:textId="77777777" w:rsidR="00B810B9" w:rsidRDefault="00B810B9" w:rsidP="00E71FC3">
      <w:pPr>
        <w:spacing w:after="0" w:line="240" w:lineRule="auto"/>
      </w:pPr>
      <w:r>
        <w:separator/>
      </w:r>
    </w:p>
  </w:footnote>
  <w:footnote w:type="continuationSeparator" w:id="0">
    <w:p w14:paraId="4859377A" w14:textId="77777777" w:rsidR="00B810B9" w:rsidRDefault="00B810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B9"/>
    <w:rsid w:val="001A7C09"/>
    <w:rsid w:val="00577BD5"/>
    <w:rsid w:val="00656CBA"/>
    <w:rsid w:val="006A1F77"/>
    <w:rsid w:val="00733BE7"/>
    <w:rsid w:val="00AB52E8"/>
    <w:rsid w:val="00B16D3F"/>
    <w:rsid w:val="00B810B9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5A7C"/>
  <w15:chartTrackingRefBased/>
  <w15:docId w15:val="{2E512C61-C772-4BD1-B533-E9C77D88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2019-03-31T15:53:00Z</dcterms:created>
  <dcterms:modified xsi:type="dcterms:W3CDTF">2019-03-31T15:54:00Z</dcterms:modified>
</cp:coreProperties>
</file>