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F5F" w:rsidRDefault="00670F5F" w:rsidP="00670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fl.1473)</w:t>
      </w:r>
    </w:p>
    <w:p w:rsidR="00670F5F" w:rsidRDefault="00670F5F" w:rsidP="00670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 of the House and Church of the Blessed Mary, </w:t>
      </w:r>
      <w:proofErr w:type="spellStart"/>
      <w:r>
        <w:rPr>
          <w:rFonts w:ascii="Times New Roman" w:hAnsi="Times New Roman" w:cs="Times New Roman"/>
          <w:sz w:val="24"/>
          <w:szCs w:val="24"/>
        </w:rPr>
        <w:t>Thorner</w:t>
      </w:r>
      <w:proofErr w:type="spellEnd"/>
      <w:r>
        <w:rPr>
          <w:rFonts w:ascii="Times New Roman" w:hAnsi="Times New Roman" w:cs="Times New Roman"/>
          <w:sz w:val="24"/>
          <w:szCs w:val="24"/>
        </w:rPr>
        <w:t>, West Riding of Yorkshire.</w:t>
      </w:r>
    </w:p>
    <w:p w:rsidR="00670F5F" w:rsidRDefault="00670F5F" w:rsidP="00670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F5F" w:rsidRDefault="00670F5F" w:rsidP="00670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F5F" w:rsidRDefault="00670F5F" w:rsidP="00670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F5F" w:rsidRDefault="00670F5F" w:rsidP="00670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Jun.</w:t>
      </w:r>
      <w:r>
        <w:rPr>
          <w:rFonts w:ascii="Times New Roman" w:hAnsi="Times New Roman" w:cs="Times New Roman"/>
          <w:sz w:val="24"/>
          <w:szCs w:val="24"/>
        </w:rPr>
        <w:tab/>
        <w:t>1473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Bailye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York(q.v.) brought a plaint of debt against him.</w:t>
      </w:r>
    </w:p>
    <w:p w:rsidR="00670F5F" w:rsidRDefault="00670F5F" w:rsidP="00670F5F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(“Sheriffs’ Court Books of the City of York” </w:t>
      </w:r>
      <w:proofErr w:type="spellStart"/>
      <w:r>
        <w:rPr>
          <w:rFonts w:ascii="Times New Roman" w:hAnsi="Times New Roman" w:cs="Times New Roman"/>
          <w:sz w:val="24"/>
          <w:szCs w:val="24"/>
        </w:rPr>
        <w:t>P.</w:t>
      </w:r>
      <w:proofErr w:type="gramStart"/>
      <w:r>
        <w:rPr>
          <w:rFonts w:ascii="Times New Roman" w:hAnsi="Times New Roman" w:cs="Times New Roman"/>
          <w:sz w:val="24"/>
          <w:szCs w:val="24"/>
        </w:rPr>
        <w:t>M.Stell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pp.9-10)</w:t>
      </w:r>
    </w:p>
    <w:p w:rsidR="00670F5F" w:rsidRDefault="00670F5F" w:rsidP="00670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F5F" w:rsidRDefault="00670F5F" w:rsidP="00670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F5F" w:rsidRDefault="00670F5F" w:rsidP="00670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March 2017</w:t>
      </w:r>
    </w:p>
    <w:p w:rsidR="006B2F86" w:rsidRPr="00E71FC3" w:rsidRDefault="00670F5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F5F" w:rsidRDefault="00670F5F" w:rsidP="00E71FC3">
      <w:pPr>
        <w:spacing w:after="0" w:line="240" w:lineRule="auto"/>
      </w:pPr>
      <w:r>
        <w:separator/>
      </w:r>
    </w:p>
  </w:endnote>
  <w:endnote w:type="continuationSeparator" w:id="0">
    <w:p w:rsidR="00670F5F" w:rsidRDefault="00670F5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F5F" w:rsidRDefault="00670F5F" w:rsidP="00E71FC3">
      <w:pPr>
        <w:spacing w:after="0" w:line="240" w:lineRule="auto"/>
      </w:pPr>
      <w:r>
        <w:separator/>
      </w:r>
    </w:p>
  </w:footnote>
  <w:footnote w:type="continuationSeparator" w:id="0">
    <w:p w:rsidR="00670F5F" w:rsidRDefault="00670F5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5F"/>
    <w:rsid w:val="001A7C09"/>
    <w:rsid w:val="00577BD5"/>
    <w:rsid w:val="00656CBA"/>
    <w:rsid w:val="00670F5F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CE0B4-1AB3-46B2-87BA-B4981483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F5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2017-12-24T21:55:00Z</dcterms:created>
  <dcterms:modified xsi:type="dcterms:W3CDTF">2017-12-24T21:55:00Z</dcterms:modified>
</cp:coreProperties>
</file>