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Keevil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held a cottage in</w:t>
      </w:r>
      <w:r>
        <w:rPr>
          <w:rFonts w:ascii="Times New Roman" w:hAnsi="Times New Roman" w:cs="Times New Roman"/>
          <w:sz w:val="24"/>
          <w:szCs w:val="24"/>
        </w:rPr>
        <w:t xml:space="preserve">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Keevil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25 - 374)</w:t>
      </w: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A291E" w:rsidRDefault="00AA291E" w:rsidP="00AA29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</w:p>
    <w:sectPr w:rsidR="00DD5B8A" w:rsidRPr="00AA291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1E" w:rsidRDefault="00AA291E" w:rsidP="00564E3C">
      <w:pPr>
        <w:spacing w:after="0" w:line="240" w:lineRule="auto"/>
      </w:pPr>
      <w:r>
        <w:separator/>
      </w:r>
    </w:p>
  </w:endnote>
  <w:endnote w:type="continuationSeparator" w:id="0">
    <w:p w:rsidR="00AA291E" w:rsidRDefault="00AA291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1E" w:rsidRDefault="00AA291E" w:rsidP="00564E3C">
      <w:pPr>
        <w:spacing w:after="0" w:line="240" w:lineRule="auto"/>
      </w:pPr>
      <w:r>
        <w:separator/>
      </w:r>
    </w:p>
  </w:footnote>
  <w:footnote w:type="continuationSeparator" w:id="0">
    <w:p w:rsidR="00AA291E" w:rsidRDefault="00AA291E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1E"/>
    <w:rsid w:val="00564E3C"/>
    <w:rsid w:val="00AA291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5D0B"/>
  <w15:chartTrackingRefBased/>
  <w15:docId w15:val="{82E5CB41-607E-43ED-ACBA-90DA774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A2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2015-10-02T16:27:00Z</dcterms:created>
  <dcterms:modified xsi:type="dcterms:W3CDTF">2015-10-02T16:28:00Z</dcterms:modified>
</cp:coreProperties>
</file>