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2BB7" w14:textId="77777777" w:rsidR="00F51F6E" w:rsidRDefault="00F51F6E" w:rsidP="00F51F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82B30"/>
          <w:sz w:val="24"/>
          <w:szCs w:val="24"/>
          <w:u w:val="single"/>
          <w:shd w:val="clear" w:color="auto" w:fill="FFFFFF"/>
        </w:rPr>
        <w:t>John UNKNOWN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 </w:t>
      </w:r>
      <w:proofErr w:type="gram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fl.1417)</w:t>
      </w:r>
    </w:p>
    <w:p w14:paraId="1145059E" w14:textId="77777777" w:rsidR="00F51F6E" w:rsidRDefault="00F51F6E" w:rsidP="00F51F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Archer.</w:t>
      </w:r>
    </w:p>
    <w:p w14:paraId="1FF534E0" w14:textId="77777777" w:rsidR="00F51F6E" w:rsidRDefault="00F51F6E" w:rsidP="00F51F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CFA2AE0" w14:textId="77777777" w:rsidR="00F51F6E" w:rsidRDefault="00F51F6E" w:rsidP="00F51F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44BA160" w14:textId="77777777" w:rsidR="00F51F6E" w:rsidRDefault="00F51F6E" w:rsidP="00F51F6E">
      <w:pPr>
        <w:pStyle w:val="NoSpacing"/>
        <w:ind w:left="1440" w:hanging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1417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He served in France under the command of Humphrey, Duke of Gloucester(q.v.).</w:t>
      </w:r>
    </w:p>
    <w:p w14:paraId="247ABD16" w14:textId="77777777" w:rsidR="00F51F6E" w:rsidRDefault="00F51F6E" w:rsidP="00F51F6E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E101/51/2, m.1,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13B4CD56" w14:textId="77777777" w:rsidR="00F51F6E" w:rsidRDefault="00F51F6E" w:rsidP="00F51F6E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</w:t>
      </w:r>
    </w:p>
    <w:p w14:paraId="1A3615A4" w14:textId="77777777" w:rsidR="00F51F6E" w:rsidRDefault="00F51F6E" w:rsidP="00F51F6E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27E8ED4D" w14:textId="77777777" w:rsidR="00F51F6E" w:rsidRDefault="00F51F6E" w:rsidP="00F51F6E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2DE469B5" w14:textId="77777777" w:rsidR="00F51F6E" w:rsidRDefault="00F51F6E" w:rsidP="00F51F6E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 July 2022</w:t>
      </w:r>
    </w:p>
    <w:p w14:paraId="3579FD28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E200E" w14:textId="77777777" w:rsidR="00F51F6E" w:rsidRDefault="00F51F6E" w:rsidP="009139A6">
      <w:r>
        <w:separator/>
      </w:r>
    </w:p>
  </w:endnote>
  <w:endnote w:type="continuationSeparator" w:id="0">
    <w:p w14:paraId="1A4B14FF" w14:textId="77777777" w:rsidR="00F51F6E" w:rsidRDefault="00F51F6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9398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6D1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0522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1AA5F" w14:textId="77777777" w:rsidR="00F51F6E" w:rsidRDefault="00F51F6E" w:rsidP="009139A6">
      <w:r>
        <w:separator/>
      </w:r>
    </w:p>
  </w:footnote>
  <w:footnote w:type="continuationSeparator" w:id="0">
    <w:p w14:paraId="6CD88707" w14:textId="77777777" w:rsidR="00F51F6E" w:rsidRDefault="00F51F6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DCC9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1CB1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5C28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F6E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1F6E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A8F52"/>
  <w15:chartTrackingRefBased/>
  <w15:docId w15:val="{DD63A4D7-AA5A-451E-A6AA-C85D74D0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2022-07-13T20:37:00Z</dcterms:created>
  <dcterms:modified xsi:type="dcterms:W3CDTF">2022-07-13T20:37:00Z</dcterms:modified>
</cp:coreProperties>
</file>