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72F7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(WA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(fl.1403)</w:t>
      </w:r>
    </w:p>
    <w:p w14:paraId="1555331E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Skinner.</w:t>
      </w:r>
    </w:p>
    <w:p w14:paraId="0096C105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79C5B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37A4D" w14:textId="77777777" w:rsidR="001E1643" w:rsidRDefault="006801CC" w:rsidP="006801CC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B62A19" w14:textId="32D321C6" w:rsidR="006801CC" w:rsidRDefault="006801CC" w:rsidP="006801CC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1403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Dunstone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Canterbury(q.v.), John Unknown of London, skinner(q.v.), John Est of London, skinner(q.v.), John Swayne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St.Andrew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without the Old Temple Bars, </w:t>
      </w:r>
      <w:r w:rsidRPr="001E38C6">
        <w:rPr>
          <w:rFonts w:ascii="Times New Roman" w:hAnsi="Times New Roman" w:cs="Times New Roman"/>
          <w:sz w:val="24"/>
          <w:szCs w:val="24"/>
        </w:rPr>
        <w:t>London</w:t>
      </w:r>
      <w:r>
        <w:rPr>
          <w:rFonts w:ascii="Times New Roman" w:hAnsi="Times New Roman" w:cs="Times New Roman"/>
          <w:sz w:val="24"/>
          <w:szCs w:val="24"/>
        </w:rPr>
        <w:t xml:space="preserve">(q.v.), </w:t>
      </w:r>
      <w:r w:rsidRPr="001E38C6"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Gardyner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London(q.v.), and Robert Tanner of Canterbury,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man(q.v.).</w:t>
      </w:r>
    </w:p>
    <w:p w14:paraId="3479DAA9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327EC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https://waalt.uh.edu/index.php/CP40/570:_A-J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1C651DC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F398D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FC976" w14:textId="77777777" w:rsidR="006801CC" w:rsidRDefault="006801CC" w:rsidP="00680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2022</w:t>
      </w:r>
    </w:p>
    <w:p w14:paraId="5EE057A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2387" w14:textId="77777777" w:rsidR="006801CC" w:rsidRDefault="006801CC" w:rsidP="009139A6">
      <w:r>
        <w:separator/>
      </w:r>
    </w:p>
  </w:endnote>
  <w:endnote w:type="continuationSeparator" w:id="0">
    <w:p w14:paraId="4955740F" w14:textId="77777777" w:rsidR="006801CC" w:rsidRDefault="006801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F0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37A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9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B44D" w14:textId="77777777" w:rsidR="006801CC" w:rsidRDefault="006801CC" w:rsidP="009139A6">
      <w:r>
        <w:separator/>
      </w:r>
    </w:p>
  </w:footnote>
  <w:footnote w:type="continuationSeparator" w:id="0">
    <w:p w14:paraId="00270912" w14:textId="77777777" w:rsidR="006801CC" w:rsidRDefault="006801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03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1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C0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CC"/>
    <w:rsid w:val="000666E0"/>
    <w:rsid w:val="001E1643"/>
    <w:rsid w:val="002510B7"/>
    <w:rsid w:val="005C130B"/>
    <w:rsid w:val="006801C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9E4C"/>
  <w15:chartTrackingRefBased/>
  <w15:docId w15:val="{4E6D2B14-CA86-4A33-B771-8E712390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0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2022-06-18T18:54:00Z</dcterms:created>
  <dcterms:modified xsi:type="dcterms:W3CDTF">2022-06-18T18:55:00Z</dcterms:modified>
</cp:coreProperties>
</file>