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57CD" w14:textId="77777777" w:rsidR="003A1CB8" w:rsidRPr="003A1CB8" w:rsidRDefault="003A1CB8" w:rsidP="003A1CB8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John UNKNOWN  (FRAYNOH…)</w:t>
      </w:r>
      <w:r>
        <w:rPr>
          <w:color w:val="000000"/>
        </w:rPr>
        <w:t xml:space="preserve">       </w:t>
      </w:r>
      <w:bookmarkStart w:id="0" w:name="_GoBack"/>
      <w:r w:rsidRPr="003A1CB8">
        <w:rPr>
          <w:rStyle w:val="Hyperlink"/>
          <w:u w:val="none"/>
        </w:rPr>
        <w:t>(fl.1415)</w:t>
      </w:r>
    </w:p>
    <w:p w14:paraId="62300DFD" w14:textId="77777777" w:rsidR="003A1CB8" w:rsidRPr="003A1CB8" w:rsidRDefault="003A1CB8" w:rsidP="003A1CB8">
      <w:pPr>
        <w:pStyle w:val="NoSpacing"/>
        <w:jc w:val="both"/>
        <w:rPr>
          <w:color w:val="000000"/>
        </w:rPr>
      </w:pPr>
      <w:r w:rsidRPr="003A1CB8">
        <w:rPr>
          <w:rStyle w:val="Hyperlink"/>
          <w:u w:val="none"/>
        </w:rPr>
        <w:t>Man-at-arms.</w:t>
      </w:r>
    </w:p>
    <w:bookmarkEnd w:id="0"/>
    <w:p w14:paraId="68959DCA" w14:textId="77777777" w:rsidR="003A1CB8" w:rsidRDefault="003A1CB8" w:rsidP="003A1CB8">
      <w:pPr>
        <w:pStyle w:val="NoSpacing"/>
        <w:jc w:val="both"/>
        <w:rPr>
          <w:color w:val="000000"/>
        </w:rPr>
      </w:pPr>
    </w:p>
    <w:p w14:paraId="4ED34A63" w14:textId="77777777" w:rsidR="003A1CB8" w:rsidRDefault="003A1CB8" w:rsidP="003A1CB8">
      <w:pPr>
        <w:pStyle w:val="NoSpacing"/>
        <w:jc w:val="both"/>
        <w:rPr>
          <w:color w:val="000000"/>
        </w:rPr>
      </w:pPr>
    </w:p>
    <w:p w14:paraId="1AD9A969" w14:textId="77777777" w:rsidR="003A1CB8" w:rsidRDefault="003A1CB8" w:rsidP="003A1CB8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2B44D4C6" w14:textId="77777777" w:rsidR="003A1CB8" w:rsidRDefault="003A1CB8" w:rsidP="003A1CB8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0AA3692E" w14:textId="77777777" w:rsidR="003A1CB8" w:rsidRDefault="003A1CB8" w:rsidP="003A1CB8">
      <w:pPr>
        <w:pStyle w:val="NoSpacing"/>
        <w:jc w:val="both"/>
        <w:rPr>
          <w:color w:val="000000"/>
        </w:rPr>
      </w:pPr>
    </w:p>
    <w:p w14:paraId="3A06B47F" w14:textId="77777777" w:rsidR="003A1CB8" w:rsidRDefault="003A1CB8" w:rsidP="003A1CB8">
      <w:pPr>
        <w:pStyle w:val="NoSpacing"/>
        <w:jc w:val="both"/>
        <w:rPr>
          <w:color w:val="000000"/>
        </w:rPr>
      </w:pPr>
    </w:p>
    <w:p w14:paraId="2E473B1D" w14:textId="77777777" w:rsidR="003A1CB8" w:rsidRDefault="003A1CB8" w:rsidP="003A1CB8">
      <w:pPr>
        <w:pStyle w:val="NoSpacing"/>
        <w:jc w:val="both"/>
        <w:rPr>
          <w:color w:val="000000"/>
        </w:rPr>
      </w:pPr>
      <w:r>
        <w:rPr>
          <w:color w:val="000000"/>
        </w:rPr>
        <w:t>1 December 2019</w:t>
      </w:r>
    </w:p>
    <w:p w14:paraId="6DAF633B" w14:textId="77777777" w:rsidR="006B2F86" w:rsidRPr="00E71FC3" w:rsidRDefault="003A1CB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1A4C" w14:textId="77777777" w:rsidR="003A1CB8" w:rsidRDefault="003A1CB8" w:rsidP="00E71FC3">
      <w:pPr>
        <w:spacing w:after="0" w:line="240" w:lineRule="auto"/>
      </w:pPr>
      <w:r>
        <w:separator/>
      </w:r>
    </w:p>
  </w:endnote>
  <w:endnote w:type="continuationSeparator" w:id="0">
    <w:p w14:paraId="7BABDB6B" w14:textId="77777777" w:rsidR="003A1CB8" w:rsidRDefault="003A1C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643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EAD37" w14:textId="77777777" w:rsidR="003A1CB8" w:rsidRDefault="003A1CB8" w:rsidP="00E71FC3">
      <w:pPr>
        <w:spacing w:after="0" w:line="240" w:lineRule="auto"/>
      </w:pPr>
      <w:r>
        <w:separator/>
      </w:r>
    </w:p>
  </w:footnote>
  <w:footnote w:type="continuationSeparator" w:id="0">
    <w:p w14:paraId="6FE68690" w14:textId="77777777" w:rsidR="003A1CB8" w:rsidRDefault="003A1C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B8"/>
    <w:rsid w:val="001A7C09"/>
    <w:rsid w:val="003A1CB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6716"/>
  <w15:chartTrackingRefBased/>
  <w15:docId w15:val="{33F44066-9B6B-4627-BBE7-109C519C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A1CB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2020-01-02T17:20:00Z</dcterms:created>
  <dcterms:modified xsi:type="dcterms:W3CDTF">2020-01-02T17:20:00Z</dcterms:modified>
</cp:coreProperties>
</file>