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3C253" w14:textId="77777777" w:rsidR="00FC07D8" w:rsidRPr="00FC07D8" w:rsidRDefault="00FC07D8" w:rsidP="00FC07D8">
      <w:pPr>
        <w:pStyle w:val="NoSpacing"/>
        <w:jc w:val="both"/>
        <w:rPr>
          <w:rStyle w:val="Hyperlink"/>
          <w:u w:val="none"/>
        </w:rPr>
      </w:pPr>
      <w:r>
        <w:rPr>
          <w:color w:val="000000"/>
          <w:u w:val="single"/>
        </w:rPr>
        <w:t>John UNKNOWN (HETHOM…)</w:t>
      </w:r>
      <w:r>
        <w:rPr>
          <w:color w:val="000000"/>
        </w:rPr>
        <w:t xml:space="preserve">      </w:t>
      </w:r>
      <w:r w:rsidRPr="00FC07D8">
        <w:rPr>
          <w:rStyle w:val="Hyperlink"/>
          <w:u w:val="none"/>
        </w:rPr>
        <w:t>(fl.1415)</w:t>
      </w:r>
    </w:p>
    <w:p w14:paraId="1E92E590" w14:textId="77777777" w:rsidR="00FC07D8" w:rsidRPr="00FC07D8" w:rsidRDefault="00FC07D8" w:rsidP="00FC07D8">
      <w:pPr>
        <w:pStyle w:val="NoSpacing"/>
        <w:jc w:val="both"/>
        <w:rPr>
          <w:color w:val="000000"/>
        </w:rPr>
      </w:pPr>
      <w:r w:rsidRPr="00FC07D8">
        <w:rPr>
          <w:rStyle w:val="Hyperlink"/>
          <w:u w:val="none"/>
        </w:rPr>
        <w:t>Man-at-arms.</w:t>
      </w:r>
    </w:p>
    <w:p w14:paraId="047D7F16" w14:textId="77777777" w:rsidR="00FC07D8" w:rsidRDefault="00FC07D8" w:rsidP="00FC07D8">
      <w:pPr>
        <w:pStyle w:val="NoSpacing"/>
        <w:jc w:val="both"/>
        <w:rPr>
          <w:color w:val="000000"/>
        </w:rPr>
      </w:pPr>
      <w:bookmarkStart w:id="0" w:name="_GoBack"/>
      <w:bookmarkEnd w:id="0"/>
    </w:p>
    <w:p w14:paraId="5D812431" w14:textId="77777777" w:rsidR="00FC07D8" w:rsidRDefault="00FC07D8" w:rsidP="00FC07D8">
      <w:pPr>
        <w:pStyle w:val="NoSpacing"/>
        <w:jc w:val="both"/>
        <w:rPr>
          <w:color w:val="000000"/>
        </w:rPr>
      </w:pPr>
    </w:p>
    <w:p w14:paraId="3E56444B" w14:textId="77777777" w:rsidR="00FC07D8" w:rsidRDefault="00FC07D8" w:rsidP="00FC07D8">
      <w:pPr>
        <w:pStyle w:val="NoSpacing"/>
        <w:jc w:val="both"/>
      </w:pPr>
      <w:r>
        <w:rPr>
          <w:color w:val="000000"/>
        </w:rPr>
        <w:tab/>
        <w:t>1415</w:t>
      </w:r>
      <w:r>
        <w:rPr>
          <w:color w:val="000000"/>
        </w:rPr>
        <w:tab/>
      </w:r>
      <w:r>
        <w:t>He was on the expedition to France.</w:t>
      </w:r>
    </w:p>
    <w:p w14:paraId="0E86B895" w14:textId="77777777" w:rsidR="00FC07D8" w:rsidRDefault="00FC07D8" w:rsidP="00FC07D8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14:paraId="6163DC9B" w14:textId="77777777" w:rsidR="00FC07D8" w:rsidRDefault="00FC07D8" w:rsidP="00FC07D8">
      <w:pPr>
        <w:pStyle w:val="NoSpacing"/>
        <w:jc w:val="both"/>
        <w:rPr>
          <w:color w:val="000000"/>
        </w:rPr>
      </w:pPr>
    </w:p>
    <w:p w14:paraId="4F131427" w14:textId="77777777" w:rsidR="00FC07D8" w:rsidRDefault="00FC07D8" w:rsidP="00FC07D8">
      <w:pPr>
        <w:pStyle w:val="NoSpacing"/>
        <w:jc w:val="both"/>
        <w:rPr>
          <w:color w:val="000000"/>
        </w:rPr>
      </w:pPr>
    </w:p>
    <w:p w14:paraId="29F900F3" w14:textId="77777777" w:rsidR="00FC07D8" w:rsidRDefault="00FC07D8" w:rsidP="00FC07D8">
      <w:pPr>
        <w:pStyle w:val="NoSpacing"/>
        <w:jc w:val="both"/>
        <w:rPr>
          <w:color w:val="000000"/>
        </w:rPr>
      </w:pPr>
      <w:r>
        <w:rPr>
          <w:color w:val="000000"/>
        </w:rPr>
        <w:t>1 December 2019</w:t>
      </w:r>
    </w:p>
    <w:p w14:paraId="1F4B4F32" w14:textId="77777777" w:rsidR="006B2F86" w:rsidRPr="00E71FC3" w:rsidRDefault="00FC07D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5B4C4" w14:textId="77777777" w:rsidR="00FC07D8" w:rsidRDefault="00FC07D8" w:rsidP="00E71FC3">
      <w:pPr>
        <w:spacing w:after="0" w:line="240" w:lineRule="auto"/>
      </w:pPr>
      <w:r>
        <w:separator/>
      </w:r>
    </w:p>
  </w:endnote>
  <w:endnote w:type="continuationSeparator" w:id="0">
    <w:p w14:paraId="2A87CB38" w14:textId="77777777" w:rsidR="00FC07D8" w:rsidRDefault="00FC07D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2D21B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9FB6B" w14:textId="77777777" w:rsidR="00FC07D8" w:rsidRDefault="00FC07D8" w:rsidP="00E71FC3">
      <w:pPr>
        <w:spacing w:after="0" w:line="240" w:lineRule="auto"/>
      </w:pPr>
      <w:r>
        <w:separator/>
      </w:r>
    </w:p>
  </w:footnote>
  <w:footnote w:type="continuationSeparator" w:id="0">
    <w:p w14:paraId="417FE467" w14:textId="77777777" w:rsidR="00FC07D8" w:rsidRDefault="00FC07D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7D8"/>
    <w:rsid w:val="001A7C09"/>
    <w:rsid w:val="00577BD5"/>
    <w:rsid w:val="006A1F77"/>
    <w:rsid w:val="00733BE7"/>
    <w:rsid w:val="00AB52E8"/>
    <w:rsid w:val="00B16D3F"/>
    <w:rsid w:val="00E71FC3"/>
    <w:rsid w:val="00EF4813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2389C"/>
  <w15:chartTrackingRefBased/>
  <w15:docId w15:val="{E55D271F-272E-4917-9CC8-29B1C042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FC07D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2020-01-02T17:23:00Z</dcterms:created>
  <dcterms:modified xsi:type="dcterms:W3CDTF">2020-01-02T17:24:00Z</dcterms:modified>
</cp:coreProperties>
</file>