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3D9" w:rsidRDefault="00E053D9" w:rsidP="00E0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(MAR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:rsidR="00E053D9" w:rsidRDefault="00E053D9" w:rsidP="00E0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Biggleswade, Bedfordshire. Smith.</w:t>
      </w:r>
    </w:p>
    <w:p w:rsidR="00E053D9" w:rsidRDefault="00E053D9" w:rsidP="00E053D9">
      <w:pPr>
        <w:rPr>
          <w:rFonts w:ascii="Times New Roman" w:hAnsi="Times New Roman" w:cs="Times New Roman"/>
        </w:rPr>
      </w:pPr>
    </w:p>
    <w:p w:rsidR="00E053D9" w:rsidRDefault="00E053D9" w:rsidP="00E053D9">
      <w:pPr>
        <w:rPr>
          <w:rFonts w:ascii="Times New Roman" w:hAnsi="Times New Roman" w:cs="Times New Roman"/>
        </w:rPr>
      </w:pPr>
    </w:p>
    <w:p w:rsidR="00E053D9" w:rsidRDefault="00E053D9" w:rsidP="00E0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Unknown </w:t>
      </w:r>
      <w:proofErr w:type="spellStart"/>
      <w:r>
        <w:rPr>
          <w:rFonts w:ascii="Times New Roman" w:hAnsi="Times New Roman" w:cs="Times New Roman"/>
        </w:rPr>
        <w:t>Fissher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Neuenton</w:t>
      </w:r>
      <w:proofErr w:type="spellEnd"/>
    </w:p>
    <w:p w:rsidR="00E053D9" w:rsidRDefault="00E053D9" w:rsidP="00E0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Pavenham</w:t>
      </w:r>
      <w:proofErr w:type="spellEnd"/>
      <w:r>
        <w:rPr>
          <w:rFonts w:ascii="Times New Roman" w:hAnsi="Times New Roman" w:cs="Times New Roman"/>
        </w:rPr>
        <w:t xml:space="preserve"> and John Gregory of Dunstable(q.v.).</w:t>
      </w:r>
    </w:p>
    <w:p w:rsidR="00E053D9" w:rsidRDefault="00E053D9" w:rsidP="00E0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053D9" w:rsidRDefault="00E053D9" w:rsidP="00E053D9">
      <w:pPr>
        <w:rPr>
          <w:rFonts w:ascii="Times New Roman" w:hAnsi="Times New Roman" w:cs="Times New Roman"/>
        </w:rPr>
      </w:pPr>
    </w:p>
    <w:p w:rsidR="00E053D9" w:rsidRDefault="00E053D9" w:rsidP="00E053D9">
      <w:pPr>
        <w:rPr>
          <w:rFonts w:ascii="Times New Roman" w:hAnsi="Times New Roman" w:cs="Times New Roman"/>
        </w:rPr>
      </w:pPr>
    </w:p>
    <w:p w:rsidR="00E053D9" w:rsidRDefault="00E053D9" w:rsidP="00E0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2017</w:t>
      </w:r>
    </w:p>
    <w:p w:rsidR="006B2F86" w:rsidRPr="00E71FC3" w:rsidRDefault="00E053D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D9" w:rsidRDefault="00E053D9" w:rsidP="00E71FC3">
      <w:r>
        <w:separator/>
      </w:r>
    </w:p>
  </w:endnote>
  <w:endnote w:type="continuationSeparator" w:id="0">
    <w:p w:rsidR="00E053D9" w:rsidRDefault="00E053D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D9" w:rsidRDefault="00E053D9" w:rsidP="00E71FC3">
      <w:r>
        <w:separator/>
      </w:r>
    </w:p>
  </w:footnote>
  <w:footnote w:type="continuationSeparator" w:id="0">
    <w:p w:rsidR="00E053D9" w:rsidRDefault="00E053D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D9"/>
    <w:rsid w:val="001A7C09"/>
    <w:rsid w:val="00577BD5"/>
    <w:rsid w:val="00656CBA"/>
    <w:rsid w:val="006A1F77"/>
    <w:rsid w:val="00733BE7"/>
    <w:rsid w:val="00AB52E8"/>
    <w:rsid w:val="00B16D3F"/>
    <w:rsid w:val="00BB41AC"/>
    <w:rsid w:val="00E053D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6D956-7159-49E5-A841-5AC7208A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3D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05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2017-10-25T19:23:00Z</dcterms:created>
  <dcterms:modified xsi:type="dcterms:W3CDTF">2017-10-25T19:24:00Z</dcterms:modified>
</cp:coreProperties>
</file>