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B3AAF" w14:textId="77777777" w:rsidR="0029563D" w:rsidRDefault="0029563D" w:rsidP="002956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 (PY …)</w:t>
      </w:r>
      <w:r>
        <w:rPr>
          <w:rFonts w:ascii="Times New Roman" w:hAnsi="Times New Roman" w:cs="Times New Roman"/>
        </w:rPr>
        <w:t xml:space="preserve">     (fl.1483)</w:t>
      </w:r>
    </w:p>
    <w:p w14:paraId="4EB70591" w14:textId="77777777" w:rsidR="0029563D" w:rsidRDefault="0029563D" w:rsidP="002956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Boxley</w:t>
      </w:r>
      <w:proofErr w:type="spellEnd"/>
      <w:r>
        <w:rPr>
          <w:rFonts w:ascii="Times New Roman" w:hAnsi="Times New Roman" w:cs="Times New Roman"/>
        </w:rPr>
        <w:t>, Kent. Esquire.</w:t>
      </w:r>
    </w:p>
    <w:p w14:paraId="5E5D7C24" w14:textId="77777777" w:rsidR="0029563D" w:rsidRDefault="0029563D" w:rsidP="0029563D">
      <w:pPr>
        <w:rPr>
          <w:rFonts w:ascii="Times New Roman" w:hAnsi="Times New Roman" w:cs="Times New Roman"/>
        </w:rPr>
      </w:pPr>
    </w:p>
    <w:p w14:paraId="43706392" w14:textId="77777777" w:rsidR="0029563D" w:rsidRDefault="0029563D" w:rsidP="0029563D">
      <w:pPr>
        <w:rPr>
          <w:rFonts w:ascii="Times New Roman" w:hAnsi="Times New Roman" w:cs="Times New Roman"/>
        </w:rPr>
      </w:pPr>
    </w:p>
    <w:p w14:paraId="49A8A07F" w14:textId="77777777" w:rsidR="0029563D" w:rsidRDefault="0029563D" w:rsidP="002956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Henry Colet of London, Alderman(q.v.), brought a plaint of debt against him,</w:t>
      </w:r>
    </w:p>
    <w:p w14:paraId="6521F469" w14:textId="77777777" w:rsidR="0029563D" w:rsidRDefault="0029563D" w:rsidP="002956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Isley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Sundrich</w:t>
      </w:r>
      <w:proofErr w:type="spellEnd"/>
      <w:r>
        <w:rPr>
          <w:rFonts w:ascii="Times New Roman" w:hAnsi="Times New Roman" w:cs="Times New Roman"/>
        </w:rPr>
        <w:t xml:space="preserve">(q.v.) and Henry Rous of </w:t>
      </w:r>
      <w:proofErr w:type="spellStart"/>
      <w:r>
        <w:rPr>
          <w:rFonts w:ascii="Times New Roman" w:hAnsi="Times New Roman" w:cs="Times New Roman"/>
        </w:rPr>
        <w:t>Dennington</w:t>
      </w:r>
      <w:proofErr w:type="spellEnd"/>
      <w:r>
        <w:rPr>
          <w:rFonts w:ascii="Times New Roman" w:hAnsi="Times New Roman" w:cs="Times New Roman"/>
        </w:rPr>
        <w:t>, Suffolk(q.v.).</w:t>
      </w:r>
    </w:p>
    <w:p w14:paraId="62AA5CE6" w14:textId="77777777" w:rsidR="0029563D" w:rsidRDefault="0029563D" w:rsidP="002956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3CBACDF4" w14:textId="77777777" w:rsidR="0029563D" w:rsidRDefault="0029563D" w:rsidP="0029563D">
      <w:pPr>
        <w:rPr>
          <w:rFonts w:ascii="Times New Roman" w:hAnsi="Times New Roman" w:cs="Times New Roman"/>
        </w:rPr>
      </w:pPr>
    </w:p>
    <w:p w14:paraId="657BE0C8" w14:textId="77777777" w:rsidR="0029563D" w:rsidRDefault="0029563D" w:rsidP="0029563D">
      <w:pPr>
        <w:rPr>
          <w:rFonts w:ascii="Times New Roman" w:hAnsi="Times New Roman" w:cs="Times New Roman"/>
        </w:rPr>
      </w:pPr>
    </w:p>
    <w:p w14:paraId="5C6B3C02" w14:textId="77777777" w:rsidR="0029563D" w:rsidRDefault="0029563D" w:rsidP="002956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August 2019</w:t>
      </w:r>
    </w:p>
    <w:p w14:paraId="1B1388C0" w14:textId="77777777" w:rsidR="006B2F86" w:rsidRPr="00E71FC3" w:rsidRDefault="0029563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8C718" w14:textId="77777777" w:rsidR="0029563D" w:rsidRDefault="0029563D" w:rsidP="00E71FC3">
      <w:r>
        <w:separator/>
      </w:r>
    </w:p>
  </w:endnote>
  <w:endnote w:type="continuationSeparator" w:id="0">
    <w:p w14:paraId="6A648F88" w14:textId="77777777" w:rsidR="0029563D" w:rsidRDefault="0029563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C6EB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1F4EE" w14:textId="77777777" w:rsidR="0029563D" w:rsidRDefault="0029563D" w:rsidP="00E71FC3">
      <w:r>
        <w:separator/>
      </w:r>
    </w:p>
  </w:footnote>
  <w:footnote w:type="continuationSeparator" w:id="0">
    <w:p w14:paraId="0822FEA9" w14:textId="77777777" w:rsidR="0029563D" w:rsidRDefault="0029563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3D"/>
    <w:rsid w:val="001A7C09"/>
    <w:rsid w:val="0029563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1E639"/>
  <w15:chartTrackingRefBased/>
  <w15:docId w15:val="{5A541725-BA7D-4015-AAC7-E2A7D08E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63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2019-09-01T19:52:00Z</dcterms:created>
  <dcterms:modified xsi:type="dcterms:W3CDTF">2019-09-01T19:52:00Z</dcterms:modified>
</cp:coreProperties>
</file>