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E20E8" w14:textId="7A623E6D" w:rsidR="006E69AE" w:rsidRDefault="006E69AE" w:rsidP="006E69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John UNKNOWN (G …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NELD)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(fl.1413)</w:t>
      </w:r>
    </w:p>
    <w:p w14:paraId="2601D07D" w14:textId="0A3BF500" w:rsidR="006E69AE" w:rsidRDefault="006E69AE" w:rsidP="006E69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Buckden.</w:t>
      </w:r>
    </w:p>
    <w:p w14:paraId="38E13C9F" w14:textId="77777777" w:rsidR="006E69AE" w:rsidRDefault="006E69AE" w:rsidP="006E69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DF7F85" w14:textId="77777777" w:rsidR="006E69AE" w:rsidRDefault="006E69AE" w:rsidP="006E69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2BF067" w14:textId="77777777" w:rsidR="006E69AE" w:rsidRDefault="006E69AE" w:rsidP="006E69AE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Mar.1413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Huntingdon into lands of Robert, Lord Ferrers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Chartley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50B26626" w14:textId="77777777" w:rsidR="006E69AE" w:rsidRDefault="006E69AE" w:rsidP="006E69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20-38)</w:t>
      </w:r>
    </w:p>
    <w:p w14:paraId="6705ABA0" w14:textId="77777777" w:rsidR="006E69AE" w:rsidRDefault="006E69AE" w:rsidP="006E69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960193" w14:textId="77777777" w:rsidR="006E69AE" w:rsidRDefault="006E69AE" w:rsidP="006E69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C74630" w14:textId="77777777" w:rsidR="006E69AE" w:rsidRDefault="006E69AE" w:rsidP="006E69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March 2021</w:t>
      </w:r>
    </w:p>
    <w:p w14:paraId="7003425C" w14:textId="2FDC547D" w:rsidR="00BA00AB" w:rsidRPr="006E69AE" w:rsidRDefault="00BA00AB" w:rsidP="006E69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BA00AB" w:rsidRPr="006E6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D9D6E" w14:textId="77777777" w:rsidR="006E69AE" w:rsidRDefault="006E69AE" w:rsidP="009139A6">
      <w:r>
        <w:separator/>
      </w:r>
    </w:p>
  </w:endnote>
  <w:endnote w:type="continuationSeparator" w:id="0">
    <w:p w14:paraId="6ED7AAEA" w14:textId="77777777" w:rsidR="006E69AE" w:rsidRDefault="006E69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47E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86D7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98B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5A8CD" w14:textId="77777777" w:rsidR="006E69AE" w:rsidRDefault="006E69AE" w:rsidP="009139A6">
      <w:r>
        <w:separator/>
      </w:r>
    </w:p>
  </w:footnote>
  <w:footnote w:type="continuationSeparator" w:id="0">
    <w:p w14:paraId="5E431083" w14:textId="77777777" w:rsidR="006E69AE" w:rsidRDefault="006E69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543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3E5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01F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AE"/>
    <w:rsid w:val="000666E0"/>
    <w:rsid w:val="002510B7"/>
    <w:rsid w:val="005C130B"/>
    <w:rsid w:val="006E69AE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D1B8"/>
  <w15:chartTrackingRefBased/>
  <w15:docId w15:val="{5E92953F-700A-46A5-A5F3-481BE780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2021-03-21T21:16:00Z</dcterms:created>
  <dcterms:modified xsi:type="dcterms:W3CDTF">2021-03-21T21:18:00Z</dcterms:modified>
</cp:coreProperties>
</file>