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7FA92" w14:textId="77777777" w:rsidR="00581081" w:rsidRDefault="00581081" w:rsidP="00581081">
      <w:pPr>
        <w:pStyle w:val="NoSpacing"/>
      </w:pPr>
      <w:r>
        <w:rPr>
          <w:u w:val="single"/>
        </w:rPr>
        <w:t>John UNKNOWN</w:t>
      </w:r>
      <w:r>
        <w:t xml:space="preserve">      (fl.1404)</w:t>
      </w:r>
    </w:p>
    <w:p w14:paraId="2844A23C" w14:textId="77777777" w:rsidR="00581081" w:rsidRDefault="00581081" w:rsidP="00581081">
      <w:pPr>
        <w:pStyle w:val="NoSpacing"/>
      </w:pPr>
      <w:r>
        <w:t>of Durrington, Wiltshire.</w:t>
      </w:r>
    </w:p>
    <w:p w14:paraId="6C10A08D" w14:textId="77777777" w:rsidR="00581081" w:rsidRDefault="00581081" w:rsidP="00581081">
      <w:pPr>
        <w:pStyle w:val="NoSpacing"/>
      </w:pPr>
    </w:p>
    <w:p w14:paraId="54EC295F" w14:textId="77777777" w:rsidR="00581081" w:rsidRDefault="00581081" w:rsidP="00581081">
      <w:pPr>
        <w:pStyle w:val="NoSpacing"/>
      </w:pPr>
    </w:p>
    <w:p w14:paraId="02FC0DF0" w14:textId="77777777" w:rsidR="00581081" w:rsidRDefault="00581081" w:rsidP="00581081">
      <w:pPr>
        <w:pStyle w:val="NoSpacing"/>
      </w:pPr>
      <w:r>
        <w:t>20 Sep.1404</w:t>
      </w:r>
      <w:r>
        <w:tab/>
        <w:t>He granted a tenement and 2 acres of land in Wanting, Berkshire, to John</w:t>
      </w:r>
    </w:p>
    <w:p w14:paraId="1AAF5D4C" w14:textId="77777777" w:rsidR="00581081" w:rsidRDefault="00581081" w:rsidP="00581081">
      <w:pPr>
        <w:pStyle w:val="NoSpacing"/>
      </w:pPr>
      <w:r>
        <w:tab/>
      </w:r>
      <w:r>
        <w:tab/>
      </w:r>
      <w:proofErr w:type="spellStart"/>
      <w:r>
        <w:t>Mortemere</w:t>
      </w:r>
      <w:proofErr w:type="spellEnd"/>
      <w:r>
        <w:t xml:space="preserve"> of Wanting(q.v.) and his wife, Margaret(q.v.).</w:t>
      </w:r>
    </w:p>
    <w:p w14:paraId="549AED6C" w14:textId="77777777" w:rsidR="00581081" w:rsidRDefault="00581081" w:rsidP="00581081">
      <w:pPr>
        <w:pStyle w:val="NoSpacing"/>
      </w:pPr>
      <w:r>
        <w:tab/>
      </w:r>
      <w:r>
        <w:tab/>
        <w:t>(P.R.O. 44M69/C/607)</w:t>
      </w:r>
    </w:p>
    <w:p w14:paraId="56933DA5" w14:textId="77777777" w:rsidR="00581081" w:rsidRDefault="00581081" w:rsidP="00581081">
      <w:pPr>
        <w:pStyle w:val="NoSpacing"/>
      </w:pPr>
    </w:p>
    <w:p w14:paraId="69B0D4FB" w14:textId="77777777" w:rsidR="00581081" w:rsidRDefault="00581081" w:rsidP="00581081">
      <w:pPr>
        <w:pStyle w:val="NoSpacing"/>
      </w:pPr>
    </w:p>
    <w:p w14:paraId="3FE78C8E" w14:textId="77777777" w:rsidR="00581081" w:rsidRDefault="00581081" w:rsidP="00581081">
      <w:pPr>
        <w:pStyle w:val="NoSpacing"/>
      </w:pPr>
      <w:r>
        <w:t>12 October 2019</w:t>
      </w:r>
    </w:p>
    <w:p w14:paraId="4EFA67C2" w14:textId="77777777" w:rsidR="006B2F86" w:rsidRPr="00E71FC3" w:rsidRDefault="0058108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2CE4A" w14:textId="77777777" w:rsidR="00581081" w:rsidRDefault="00581081" w:rsidP="00E71FC3">
      <w:pPr>
        <w:spacing w:after="0" w:line="240" w:lineRule="auto"/>
      </w:pPr>
      <w:r>
        <w:separator/>
      </w:r>
    </w:p>
  </w:endnote>
  <w:endnote w:type="continuationSeparator" w:id="0">
    <w:p w14:paraId="687B6309" w14:textId="77777777" w:rsidR="00581081" w:rsidRDefault="0058108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831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B59B6" w14:textId="77777777" w:rsidR="00581081" w:rsidRDefault="00581081" w:rsidP="00E71FC3">
      <w:pPr>
        <w:spacing w:after="0" w:line="240" w:lineRule="auto"/>
      </w:pPr>
      <w:r>
        <w:separator/>
      </w:r>
    </w:p>
  </w:footnote>
  <w:footnote w:type="continuationSeparator" w:id="0">
    <w:p w14:paraId="5BCF251F" w14:textId="77777777" w:rsidR="00581081" w:rsidRDefault="0058108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81"/>
    <w:rsid w:val="001A7C09"/>
    <w:rsid w:val="00577BD5"/>
    <w:rsid w:val="00581081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5CA7"/>
  <w15:chartTrackingRefBased/>
  <w15:docId w15:val="{A17A6FBD-BFB9-406B-84E3-7B22C1E2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2019-12-09T19:47:00Z</dcterms:created>
  <dcterms:modified xsi:type="dcterms:W3CDTF">2019-12-09T19:47:00Z</dcterms:modified>
</cp:coreProperties>
</file>