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431B" w14:textId="77777777" w:rsidR="003F7E82" w:rsidRDefault="003F7E82" w:rsidP="003F7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UNKNOWN (PE </w:t>
      </w:r>
      <w:proofErr w:type="gramStart"/>
      <w:r>
        <w:rPr>
          <w:rFonts w:cs="Times New Roman"/>
          <w:szCs w:val="24"/>
          <w:u w:val="single"/>
        </w:rPr>
        <w:t>…..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 (fl.1460)</w:t>
      </w:r>
    </w:p>
    <w:p w14:paraId="303C1E01" w14:textId="77777777" w:rsidR="003F7E82" w:rsidRDefault="003F7E82" w:rsidP="003F7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Laxfield</w:t>
      </w:r>
      <w:proofErr w:type="spellEnd"/>
      <w:r>
        <w:rPr>
          <w:rFonts w:cs="Times New Roman"/>
          <w:szCs w:val="24"/>
        </w:rPr>
        <w:t>. Bladesmith.</w:t>
      </w:r>
    </w:p>
    <w:p w14:paraId="0D57D2E0" w14:textId="77777777" w:rsidR="003F7E82" w:rsidRDefault="003F7E82" w:rsidP="003F7E82">
      <w:pPr>
        <w:pStyle w:val="NoSpacing"/>
        <w:rPr>
          <w:rFonts w:cs="Times New Roman"/>
          <w:szCs w:val="24"/>
        </w:rPr>
      </w:pPr>
    </w:p>
    <w:p w14:paraId="7D418BED" w14:textId="77777777" w:rsidR="003F7E82" w:rsidRDefault="003F7E82" w:rsidP="003F7E82">
      <w:pPr>
        <w:pStyle w:val="NoSpacing"/>
        <w:rPr>
          <w:rFonts w:cs="Times New Roman"/>
          <w:szCs w:val="24"/>
        </w:rPr>
      </w:pPr>
    </w:p>
    <w:p w14:paraId="56A1F7E9" w14:textId="77777777" w:rsidR="003F7E82" w:rsidRDefault="003F7E82" w:rsidP="003F7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Styward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1EB08661" w14:textId="77777777" w:rsidR="003F7E82" w:rsidRDefault="003F7E82" w:rsidP="003F7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751FFDD1" w14:textId="77777777" w:rsidR="003F7E82" w:rsidRDefault="003F7E82" w:rsidP="003F7E82">
      <w:pPr>
        <w:pStyle w:val="NoSpacing"/>
        <w:rPr>
          <w:rFonts w:cs="Times New Roman"/>
          <w:szCs w:val="24"/>
        </w:rPr>
      </w:pPr>
    </w:p>
    <w:p w14:paraId="67593F2C" w14:textId="77777777" w:rsidR="003F7E82" w:rsidRDefault="003F7E82" w:rsidP="003F7E82">
      <w:pPr>
        <w:pStyle w:val="NoSpacing"/>
        <w:rPr>
          <w:rFonts w:cs="Times New Roman"/>
          <w:szCs w:val="24"/>
        </w:rPr>
      </w:pPr>
    </w:p>
    <w:p w14:paraId="65D96BC0" w14:textId="77777777" w:rsidR="003F7E82" w:rsidRDefault="003F7E82" w:rsidP="003F7E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2023</w:t>
      </w:r>
    </w:p>
    <w:p w14:paraId="4DCAA5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774E" w14:textId="77777777" w:rsidR="003F7E82" w:rsidRDefault="003F7E82" w:rsidP="009139A6">
      <w:r>
        <w:separator/>
      </w:r>
    </w:p>
  </w:endnote>
  <w:endnote w:type="continuationSeparator" w:id="0">
    <w:p w14:paraId="57BA5A09" w14:textId="77777777" w:rsidR="003F7E82" w:rsidRDefault="003F7E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B7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DF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83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798A" w14:textId="77777777" w:rsidR="003F7E82" w:rsidRDefault="003F7E82" w:rsidP="009139A6">
      <w:r>
        <w:separator/>
      </w:r>
    </w:p>
  </w:footnote>
  <w:footnote w:type="continuationSeparator" w:id="0">
    <w:p w14:paraId="5CCB260F" w14:textId="77777777" w:rsidR="003F7E82" w:rsidRDefault="003F7E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28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8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58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82"/>
    <w:rsid w:val="000666E0"/>
    <w:rsid w:val="002510B7"/>
    <w:rsid w:val="003F7E8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BB8A"/>
  <w15:chartTrackingRefBased/>
  <w15:docId w15:val="{CDDE7E13-4756-4938-81B5-F24D0D31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7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2023-04-18T07:50:00Z</dcterms:created>
  <dcterms:modified xsi:type="dcterms:W3CDTF">2023-04-18T07:51:00Z</dcterms:modified>
</cp:coreProperties>
</file>