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7C70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   (fl.1483)</w:t>
      </w:r>
    </w:p>
    <w:p w14:paraId="44C5CCA6" w14:textId="4A904D86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146A54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7348CECC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267C9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477A3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>He became apprenticed to William Layfeld, cutler(q.v.).</w:t>
      </w:r>
    </w:p>
    <w:p w14:paraId="772E9E73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528193BE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0DC480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385298" w14:textId="77777777" w:rsidR="00D65136" w:rsidRDefault="00D65136" w:rsidP="00D651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April 2022</w:t>
      </w:r>
    </w:p>
    <w:p w14:paraId="75D95A5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26E6" w14:textId="77777777" w:rsidR="0025692C" w:rsidRDefault="0025692C" w:rsidP="009139A6">
      <w:r>
        <w:separator/>
      </w:r>
    </w:p>
  </w:endnote>
  <w:endnote w:type="continuationSeparator" w:id="0">
    <w:p w14:paraId="2334F6FF" w14:textId="77777777" w:rsidR="0025692C" w:rsidRDefault="002569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D6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47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02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0795" w14:textId="77777777" w:rsidR="0025692C" w:rsidRDefault="0025692C" w:rsidP="009139A6">
      <w:r>
        <w:separator/>
      </w:r>
    </w:p>
  </w:footnote>
  <w:footnote w:type="continuationSeparator" w:id="0">
    <w:p w14:paraId="0DD51C31" w14:textId="77777777" w:rsidR="0025692C" w:rsidRDefault="002569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79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E1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D8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36"/>
    <w:rsid w:val="000666E0"/>
    <w:rsid w:val="00146A54"/>
    <w:rsid w:val="002510B7"/>
    <w:rsid w:val="0025692C"/>
    <w:rsid w:val="005C130B"/>
    <w:rsid w:val="00826F5C"/>
    <w:rsid w:val="009139A6"/>
    <w:rsid w:val="009448BB"/>
    <w:rsid w:val="00A3176C"/>
    <w:rsid w:val="00AE65F8"/>
    <w:rsid w:val="00BA00AB"/>
    <w:rsid w:val="00CB4ED9"/>
    <w:rsid w:val="00D6513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3AB47"/>
  <w15:chartTrackingRefBased/>
  <w15:docId w15:val="{CC44BBFF-F431-4B4F-B81C-0455853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2022-05-03T10:05:00Z</dcterms:created>
  <dcterms:modified xsi:type="dcterms:W3CDTF">2023-03-09T14:50:00Z</dcterms:modified>
</cp:coreProperties>
</file>