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FDEB7E" w14:textId="77777777" w:rsidR="0017614B" w:rsidRDefault="0017614B" w:rsidP="001761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John UNKNOWN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fl.1404)</w:t>
      </w:r>
    </w:p>
    <w:p w14:paraId="17402422" w14:textId="77777777" w:rsidR="0017614B" w:rsidRDefault="0017614B" w:rsidP="001761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Parish chaplain of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St.Sepulchre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without Newgate, London.</w:t>
      </w:r>
    </w:p>
    <w:p w14:paraId="12B6DA49" w14:textId="77777777" w:rsidR="0017614B" w:rsidRDefault="0017614B" w:rsidP="0017614B">
      <w:pPr>
        <w:rPr>
          <w:rFonts w:ascii="Times New Roman" w:hAnsi="Times New Roman" w:cs="Times New Roman"/>
          <w:sz w:val="24"/>
          <w:szCs w:val="24"/>
        </w:rPr>
      </w:pPr>
    </w:p>
    <w:p w14:paraId="0BE0E343" w14:textId="77777777" w:rsidR="0017614B" w:rsidRDefault="0017614B" w:rsidP="0017614B">
      <w:pPr>
        <w:rPr>
          <w:rFonts w:ascii="Times New Roman" w:hAnsi="Times New Roman" w:cs="Times New Roman"/>
          <w:sz w:val="24"/>
          <w:szCs w:val="24"/>
        </w:rPr>
      </w:pPr>
    </w:p>
    <w:p w14:paraId="4D7B326B" w14:textId="77777777" w:rsidR="0017614B" w:rsidRDefault="0017614B" w:rsidP="001761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8 May1404</w:t>
      </w:r>
      <w:r>
        <w:rPr>
          <w:rFonts w:ascii="Times New Roman" w:hAnsi="Times New Roman" w:cs="Times New Roman"/>
          <w:sz w:val="24"/>
          <w:szCs w:val="24"/>
        </w:rPr>
        <w:tab/>
        <w:t>Richard Bryce of London(q.v.) made him supervisor of his Will.</w:t>
      </w:r>
    </w:p>
    <w:p w14:paraId="0A4A0BBD" w14:textId="77777777" w:rsidR="0017614B" w:rsidRDefault="0017614B" w:rsidP="0017614B">
      <w:pPr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(“Life and Death: A Study of the Wills and Testaments of Men and Women in London and Bury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St.Edmunds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in the late Fourteenth  and Early Fifteenth Centuries” Robert A. Wood.  Ph.D. Thesis, Royal Holloway, University of London, 2012, p.188)</w:t>
      </w:r>
    </w:p>
    <w:p w14:paraId="55B11578" w14:textId="77777777" w:rsidR="0017614B" w:rsidRDefault="0017614B" w:rsidP="0017614B">
      <w:pPr>
        <w:rPr>
          <w:rFonts w:ascii="Times New Roman" w:hAnsi="Times New Roman" w:cs="Times New Roman"/>
          <w:sz w:val="24"/>
          <w:szCs w:val="24"/>
        </w:rPr>
      </w:pPr>
    </w:p>
    <w:p w14:paraId="05918533" w14:textId="77777777" w:rsidR="0017614B" w:rsidRDefault="0017614B" w:rsidP="0017614B">
      <w:pPr>
        <w:rPr>
          <w:rFonts w:ascii="Times New Roman" w:hAnsi="Times New Roman" w:cs="Times New Roman"/>
          <w:sz w:val="24"/>
          <w:szCs w:val="24"/>
        </w:rPr>
      </w:pPr>
    </w:p>
    <w:p w14:paraId="3AAF9885" w14:textId="77777777" w:rsidR="0017614B" w:rsidRDefault="0017614B" w:rsidP="001761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 September 2021</w:t>
      </w:r>
    </w:p>
    <w:p w14:paraId="741ECEAC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138A23" w14:textId="77777777" w:rsidR="0017614B" w:rsidRDefault="0017614B" w:rsidP="009139A6">
      <w:r>
        <w:separator/>
      </w:r>
    </w:p>
  </w:endnote>
  <w:endnote w:type="continuationSeparator" w:id="0">
    <w:p w14:paraId="1C6120FF" w14:textId="77777777" w:rsidR="0017614B" w:rsidRDefault="0017614B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A1FC4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E7C2F2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70DE6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B99EA" w14:textId="77777777" w:rsidR="0017614B" w:rsidRDefault="0017614B" w:rsidP="009139A6">
      <w:r>
        <w:separator/>
      </w:r>
    </w:p>
  </w:footnote>
  <w:footnote w:type="continuationSeparator" w:id="0">
    <w:p w14:paraId="24A8F4DA" w14:textId="77777777" w:rsidR="0017614B" w:rsidRDefault="0017614B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643BB5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EE1235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9831E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14B"/>
    <w:rsid w:val="000666E0"/>
    <w:rsid w:val="0017614B"/>
    <w:rsid w:val="002510B7"/>
    <w:rsid w:val="005C130B"/>
    <w:rsid w:val="00826F5C"/>
    <w:rsid w:val="009139A6"/>
    <w:rsid w:val="009448BB"/>
    <w:rsid w:val="00A3176C"/>
    <w:rsid w:val="00AE65F8"/>
    <w:rsid w:val="00BA00AB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E6C53C"/>
  <w15:chartTrackingRefBased/>
  <w15:docId w15:val="{B6969918-A7A7-42B0-AAF0-B016A7FD5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614B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1</TotalTime>
  <Pages>1</Pages>
  <Words>62</Words>
  <Characters>359</Characters>
  <Application>Microsoft Office Word</Application>
  <DocSecurity>0</DocSecurity>
  <Lines>2</Lines>
  <Paragraphs>1</Paragraphs>
  <ScaleCrop>false</ScaleCrop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2021-10-06T20:29:00Z</dcterms:created>
  <dcterms:modified xsi:type="dcterms:W3CDTF">2021-10-06T20:30:00Z</dcterms:modified>
</cp:coreProperties>
</file>