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466E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(WA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(fl.1403)</w:t>
      </w:r>
    </w:p>
    <w:p w14:paraId="38C7A60E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Skinner.</w:t>
      </w:r>
    </w:p>
    <w:p w14:paraId="5E3A347C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C6B3C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AD61B" w14:textId="77777777" w:rsidR="00986A67" w:rsidRDefault="00986A67" w:rsidP="00986A67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1403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Dunstone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Canterbury(q.v.), John Unknown of London, skinner(q.v.), John Est of London, skinner(q.v.), John Swayne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St.Andrew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without the Old Temple Bars, </w:t>
      </w:r>
      <w:r w:rsidRPr="001E38C6">
        <w:rPr>
          <w:rFonts w:ascii="Times New Roman" w:hAnsi="Times New Roman" w:cs="Times New Roman"/>
          <w:sz w:val="24"/>
          <w:szCs w:val="24"/>
        </w:rPr>
        <w:t>London</w:t>
      </w:r>
      <w:r>
        <w:rPr>
          <w:rFonts w:ascii="Times New Roman" w:hAnsi="Times New Roman" w:cs="Times New Roman"/>
          <w:sz w:val="24"/>
          <w:szCs w:val="24"/>
        </w:rPr>
        <w:t xml:space="preserve">(q.v.), </w:t>
      </w:r>
      <w:r w:rsidRPr="001E38C6">
        <w:rPr>
          <w:rFonts w:ascii="Times New Roman" w:hAnsi="Times New Roman" w:cs="Times New Roman"/>
          <w:sz w:val="24"/>
          <w:szCs w:val="24"/>
        </w:rPr>
        <w:t>William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Gardyner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Portpool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London(q.v.), and Robert Tanner of Canterbury,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man(q.v.).</w:t>
      </w:r>
    </w:p>
    <w:p w14:paraId="2BE4A6A5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327EC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https://waalt.uh.edu/index.php/CP40/570:_A-J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DD9E3CD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0523D7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CA606" w14:textId="77777777" w:rsidR="00986A67" w:rsidRDefault="00986A67" w:rsidP="00986A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June 2022</w:t>
      </w:r>
    </w:p>
    <w:p w14:paraId="42FB0B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64FD" w14:textId="77777777" w:rsidR="00986A67" w:rsidRDefault="00986A67" w:rsidP="009139A6">
      <w:r>
        <w:separator/>
      </w:r>
    </w:p>
  </w:endnote>
  <w:endnote w:type="continuationSeparator" w:id="0">
    <w:p w14:paraId="18584CA9" w14:textId="77777777" w:rsidR="00986A67" w:rsidRDefault="00986A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9D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283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E7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454E" w14:textId="77777777" w:rsidR="00986A67" w:rsidRDefault="00986A67" w:rsidP="009139A6">
      <w:r>
        <w:separator/>
      </w:r>
    </w:p>
  </w:footnote>
  <w:footnote w:type="continuationSeparator" w:id="0">
    <w:p w14:paraId="5B7BE328" w14:textId="77777777" w:rsidR="00986A67" w:rsidRDefault="00986A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2D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42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42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67"/>
    <w:rsid w:val="000666E0"/>
    <w:rsid w:val="002510B7"/>
    <w:rsid w:val="005C130B"/>
    <w:rsid w:val="00826F5C"/>
    <w:rsid w:val="009139A6"/>
    <w:rsid w:val="009448BB"/>
    <w:rsid w:val="00986A67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22EF"/>
  <w15:chartTrackingRefBased/>
  <w15:docId w15:val="{D1EA3CA7-DEB0-48F4-8C59-C0DC2B8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6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2022-06-18T20:09:00Z</dcterms:created>
  <dcterms:modified xsi:type="dcterms:W3CDTF">2022-06-18T20:10:00Z</dcterms:modified>
</cp:coreProperties>
</file>