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5541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5FC6D49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Marden, Kent.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FF97F14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</w:p>
    <w:p w14:paraId="518D2251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</w:p>
    <w:p w14:paraId="2E6A679A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Rogger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4315412F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172716E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</w:p>
    <w:p w14:paraId="3E765C22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</w:p>
    <w:p w14:paraId="5DB94FA7" w14:textId="77777777" w:rsidR="006E33ED" w:rsidRDefault="006E33ED" w:rsidP="006E33E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December 2023</w:t>
      </w:r>
    </w:p>
    <w:p w14:paraId="3E1FAE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680E" w14:textId="77777777" w:rsidR="006E33ED" w:rsidRDefault="006E33ED" w:rsidP="009139A6">
      <w:r>
        <w:separator/>
      </w:r>
    </w:p>
  </w:endnote>
  <w:endnote w:type="continuationSeparator" w:id="0">
    <w:p w14:paraId="6275C795" w14:textId="77777777" w:rsidR="006E33ED" w:rsidRDefault="006E33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E4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AC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54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C03F" w14:textId="77777777" w:rsidR="006E33ED" w:rsidRDefault="006E33ED" w:rsidP="009139A6">
      <w:r>
        <w:separator/>
      </w:r>
    </w:p>
  </w:footnote>
  <w:footnote w:type="continuationSeparator" w:id="0">
    <w:p w14:paraId="4F96B7B6" w14:textId="77777777" w:rsidR="006E33ED" w:rsidRDefault="006E33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F8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C3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A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ED"/>
    <w:rsid w:val="000666E0"/>
    <w:rsid w:val="002510B7"/>
    <w:rsid w:val="005C130B"/>
    <w:rsid w:val="006E33E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6AE4"/>
  <w15:chartTrackingRefBased/>
  <w15:docId w15:val="{E643F75A-7DD0-439B-B99F-1026ECD1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3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2024-01-18T20:20:00Z</dcterms:created>
  <dcterms:modified xsi:type="dcterms:W3CDTF">2024-01-18T20:21:00Z</dcterms:modified>
</cp:coreProperties>
</file>