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67B" w:rsidRDefault="00A4767B" w:rsidP="00A47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4767B" w:rsidRDefault="00A4767B" w:rsidP="00A47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Plimpton, Devon. Yeoman.</w:t>
      </w:r>
    </w:p>
    <w:p w:rsidR="00A4767B" w:rsidRDefault="00A4767B" w:rsidP="00A4767B">
      <w:pPr>
        <w:rPr>
          <w:rFonts w:ascii="Times New Roman" w:hAnsi="Times New Roman" w:cs="Times New Roman"/>
        </w:rPr>
      </w:pPr>
    </w:p>
    <w:p w:rsidR="00A4767B" w:rsidRDefault="00A4767B" w:rsidP="00A4767B">
      <w:pPr>
        <w:rPr>
          <w:rFonts w:ascii="Times New Roman" w:hAnsi="Times New Roman" w:cs="Times New Roman"/>
        </w:rPr>
      </w:pPr>
    </w:p>
    <w:p w:rsidR="00A4767B" w:rsidRDefault="00A4767B" w:rsidP="00A47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Cote, clerk(q.v.), brought a plaint of debt against him and Unknown</w:t>
      </w:r>
    </w:p>
    <w:p w:rsidR="00A4767B" w:rsidRDefault="00A4767B" w:rsidP="00A47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Selman of Plimpton(q.v.).</w:t>
      </w:r>
    </w:p>
    <w:p w:rsidR="00A4767B" w:rsidRDefault="00A4767B" w:rsidP="00A47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A4767B" w:rsidRDefault="00A4767B" w:rsidP="00A4767B">
      <w:pPr>
        <w:rPr>
          <w:rFonts w:ascii="Times New Roman" w:hAnsi="Times New Roman" w:cs="Times New Roman"/>
        </w:rPr>
      </w:pPr>
    </w:p>
    <w:p w:rsidR="00A4767B" w:rsidRDefault="00A4767B" w:rsidP="00A4767B">
      <w:pPr>
        <w:rPr>
          <w:rFonts w:ascii="Times New Roman" w:hAnsi="Times New Roman" w:cs="Times New Roman"/>
        </w:rPr>
      </w:pPr>
    </w:p>
    <w:p w:rsidR="00A4767B" w:rsidRDefault="00A4767B" w:rsidP="00A47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August 2017</w:t>
      </w:r>
    </w:p>
    <w:p w:rsidR="006B2F86" w:rsidRPr="00E71FC3" w:rsidRDefault="00A4767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7B" w:rsidRDefault="00A4767B" w:rsidP="00E71FC3">
      <w:r>
        <w:separator/>
      </w:r>
    </w:p>
  </w:endnote>
  <w:endnote w:type="continuationSeparator" w:id="0">
    <w:p w:rsidR="00A4767B" w:rsidRDefault="00A4767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7B" w:rsidRDefault="00A4767B" w:rsidP="00E71FC3">
      <w:r>
        <w:separator/>
      </w:r>
    </w:p>
  </w:footnote>
  <w:footnote w:type="continuationSeparator" w:id="0">
    <w:p w:rsidR="00A4767B" w:rsidRDefault="00A4767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7B"/>
    <w:rsid w:val="001A7C09"/>
    <w:rsid w:val="00577BD5"/>
    <w:rsid w:val="00656CBA"/>
    <w:rsid w:val="006A1F77"/>
    <w:rsid w:val="00733BE7"/>
    <w:rsid w:val="00A4767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D133A-57AD-4789-9226-2D982AC4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67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2017-08-04T19:23:00Z</dcterms:created>
  <dcterms:modified xsi:type="dcterms:W3CDTF">2017-08-04T19:24:00Z</dcterms:modified>
</cp:coreProperties>
</file>