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D6B49" w14:textId="77777777" w:rsidR="00FA779F" w:rsidRDefault="00FA779F" w:rsidP="00FA7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UNKNOWN (TWYTY … </w:t>
      </w:r>
      <w:proofErr w:type="gramStart"/>
      <w:r>
        <w:rPr>
          <w:rFonts w:ascii="Times New Roman" w:hAnsi="Times New Roman" w:cs="Times New Roman"/>
          <w:u w:val="single"/>
        </w:rPr>
        <w:t>S)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(fl.1484)</w:t>
      </w:r>
    </w:p>
    <w:p w14:paraId="1179AB29" w14:textId="77777777" w:rsidR="00FA779F" w:rsidRDefault="00FA779F" w:rsidP="00FA7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Stockland, Dorset.</w:t>
      </w:r>
    </w:p>
    <w:p w14:paraId="03A7FCFE" w14:textId="77777777" w:rsidR="00FA779F" w:rsidRDefault="00FA779F" w:rsidP="00FA779F">
      <w:pPr>
        <w:rPr>
          <w:rFonts w:ascii="Times New Roman" w:hAnsi="Times New Roman" w:cs="Times New Roman"/>
        </w:rPr>
      </w:pPr>
    </w:p>
    <w:p w14:paraId="5EA15F7C" w14:textId="77777777" w:rsidR="00FA779F" w:rsidRDefault="00FA779F" w:rsidP="00FA779F">
      <w:pPr>
        <w:rPr>
          <w:rFonts w:ascii="Times New Roman" w:hAnsi="Times New Roman" w:cs="Times New Roman"/>
        </w:rPr>
      </w:pPr>
    </w:p>
    <w:p w14:paraId="6FD8EF43" w14:textId="77777777" w:rsidR="00FA779F" w:rsidRDefault="00FA779F" w:rsidP="00FA7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Henry Style(q.v.) brought a plaint of debt against him.</w:t>
      </w:r>
    </w:p>
    <w:p w14:paraId="705FC7A9" w14:textId="77777777" w:rsidR="00FA779F" w:rsidRDefault="00FA779F" w:rsidP="00FA779F">
      <w:pPr>
        <w:rPr>
          <w:rFonts w:ascii="Times New Roman" w:eastAsia="HGPSoeiKakugothicUB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>(</w:t>
      </w:r>
      <w:hyperlink r:id="rId6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257B9502" w14:textId="77777777" w:rsidR="00FA779F" w:rsidRDefault="00FA779F" w:rsidP="00FA779F">
      <w:pPr>
        <w:rPr>
          <w:rFonts w:ascii="Times New Roman" w:hAnsi="Times New Roman" w:cs="Times New Roman"/>
        </w:rPr>
      </w:pPr>
    </w:p>
    <w:p w14:paraId="111035E3" w14:textId="77777777" w:rsidR="00FA779F" w:rsidRDefault="00FA779F" w:rsidP="00FA779F">
      <w:pPr>
        <w:rPr>
          <w:rFonts w:ascii="Times New Roman" w:hAnsi="Times New Roman" w:cs="Times New Roman"/>
        </w:rPr>
      </w:pPr>
    </w:p>
    <w:p w14:paraId="35EFF5DF" w14:textId="77777777" w:rsidR="00FA779F" w:rsidRDefault="00FA779F" w:rsidP="00FA7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February 2019</w:t>
      </w:r>
    </w:p>
    <w:p w14:paraId="68A9EB54" w14:textId="77777777" w:rsidR="006B2F86" w:rsidRPr="00E71FC3" w:rsidRDefault="00FA779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A369" w14:textId="77777777" w:rsidR="00FA779F" w:rsidRDefault="00FA779F" w:rsidP="00E71FC3">
      <w:r>
        <w:separator/>
      </w:r>
    </w:p>
  </w:endnote>
  <w:endnote w:type="continuationSeparator" w:id="0">
    <w:p w14:paraId="6FEC53EF" w14:textId="77777777" w:rsidR="00FA779F" w:rsidRDefault="00FA779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884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5DCD7" w14:textId="77777777" w:rsidR="00FA779F" w:rsidRDefault="00FA779F" w:rsidP="00E71FC3">
      <w:r>
        <w:separator/>
      </w:r>
    </w:p>
  </w:footnote>
  <w:footnote w:type="continuationSeparator" w:id="0">
    <w:p w14:paraId="0511FEA5" w14:textId="77777777" w:rsidR="00FA779F" w:rsidRDefault="00FA779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66A0"/>
  <w15:chartTrackingRefBased/>
  <w15:docId w15:val="{8B538758-4896-450B-AB3D-7312275D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79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A7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2019-02-06T19:53:00Z</dcterms:created>
  <dcterms:modified xsi:type="dcterms:W3CDTF">2019-02-06T19:53:00Z</dcterms:modified>
</cp:coreProperties>
</file>