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C83A" w14:textId="77777777" w:rsidR="00363C02" w:rsidRDefault="00363C02" w:rsidP="0036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 (B ….)</w:t>
      </w:r>
      <w:r>
        <w:rPr>
          <w:rFonts w:ascii="Times New Roman" w:hAnsi="Times New Roman" w:cs="Times New Roman"/>
        </w:rPr>
        <w:t xml:space="preserve">       (fl.1484)</w:t>
      </w:r>
    </w:p>
    <w:p w14:paraId="16E1463E" w14:textId="77777777" w:rsidR="00363C02" w:rsidRDefault="00363C02" w:rsidP="0036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Swainsthorp</w:t>
      </w:r>
      <w:proofErr w:type="spellEnd"/>
      <w:r>
        <w:rPr>
          <w:rFonts w:ascii="Times New Roman" w:hAnsi="Times New Roman" w:cs="Times New Roman"/>
        </w:rPr>
        <w:t>, Norfolk. Mason.</w:t>
      </w:r>
    </w:p>
    <w:p w14:paraId="5B508506" w14:textId="77777777" w:rsidR="00363C02" w:rsidRDefault="00363C02" w:rsidP="00363C02">
      <w:pPr>
        <w:rPr>
          <w:rFonts w:ascii="Times New Roman" w:hAnsi="Times New Roman" w:cs="Times New Roman"/>
        </w:rPr>
      </w:pPr>
    </w:p>
    <w:p w14:paraId="3B0C227A" w14:textId="77777777" w:rsidR="00363C02" w:rsidRDefault="00363C02" w:rsidP="00363C02">
      <w:pPr>
        <w:rPr>
          <w:rFonts w:ascii="Times New Roman" w:hAnsi="Times New Roman" w:cs="Times New Roman"/>
        </w:rPr>
      </w:pPr>
    </w:p>
    <w:p w14:paraId="5B93805B" w14:textId="77777777" w:rsidR="00363C02" w:rsidRDefault="00363C02" w:rsidP="0036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Polstead</w:t>
      </w:r>
      <w:proofErr w:type="spellEnd"/>
      <w:r>
        <w:rPr>
          <w:rFonts w:ascii="Times New Roman" w:hAnsi="Times New Roman" w:cs="Times New Roman"/>
        </w:rPr>
        <w:t>(q.v.) brought a plaint of debt against him, Richard Dale of</w:t>
      </w:r>
    </w:p>
    <w:p w14:paraId="44AFFB53" w14:textId="77777777" w:rsidR="00363C02" w:rsidRDefault="00363C02" w:rsidP="0036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Tytnale</w:t>
      </w:r>
      <w:proofErr w:type="spellEnd"/>
      <w:r>
        <w:rPr>
          <w:rFonts w:ascii="Times New Roman" w:hAnsi="Times New Roman" w:cs="Times New Roman"/>
        </w:rPr>
        <w:t xml:space="preserve">(q.v.) and Thomas </w:t>
      </w:r>
      <w:proofErr w:type="spellStart"/>
      <w:r>
        <w:rPr>
          <w:rFonts w:ascii="Times New Roman" w:hAnsi="Times New Roman" w:cs="Times New Roman"/>
        </w:rPr>
        <w:t>Chetilborough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Hempnall</w:t>
      </w:r>
      <w:proofErr w:type="spellEnd"/>
      <w:r>
        <w:rPr>
          <w:rFonts w:ascii="Times New Roman" w:hAnsi="Times New Roman" w:cs="Times New Roman"/>
        </w:rPr>
        <w:t>(q.v.).</w:t>
      </w:r>
    </w:p>
    <w:p w14:paraId="2E4977F2" w14:textId="77777777" w:rsidR="00363C02" w:rsidRDefault="00363C02" w:rsidP="0036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538B3BC1" w14:textId="77777777" w:rsidR="00363C02" w:rsidRDefault="00363C02" w:rsidP="00363C02">
      <w:pPr>
        <w:rPr>
          <w:rFonts w:ascii="Times New Roman" w:hAnsi="Times New Roman" w:cs="Times New Roman"/>
        </w:rPr>
      </w:pPr>
    </w:p>
    <w:p w14:paraId="1F8047D6" w14:textId="77777777" w:rsidR="00363C02" w:rsidRDefault="00363C02" w:rsidP="00363C02">
      <w:pPr>
        <w:rPr>
          <w:rFonts w:ascii="Times New Roman" w:hAnsi="Times New Roman" w:cs="Times New Roman"/>
        </w:rPr>
      </w:pPr>
    </w:p>
    <w:p w14:paraId="1750A5BA" w14:textId="77777777" w:rsidR="00363C02" w:rsidRDefault="00363C02" w:rsidP="00363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October 2018</w:t>
      </w:r>
    </w:p>
    <w:p w14:paraId="46F8CC6B" w14:textId="77777777" w:rsidR="006B2F86" w:rsidRPr="00E71FC3" w:rsidRDefault="00363C0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48004" w14:textId="77777777" w:rsidR="00363C02" w:rsidRDefault="00363C02" w:rsidP="00E71FC3">
      <w:r>
        <w:separator/>
      </w:r>
    </w:p>
  </w:endnote>
  <w:endnote w:type="continuationSeparator" w:id="0">
    <w:p w14:paraId="6F8B6246" w14:textId="77777777" w:rsidR="00363C02" w:rsidRDefault="00363C0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11EA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70B72" w14:textId="77777777" w:rsidR="00363C02" w:rsidRDefault="00363C02" w:rsidP="00E71FC3">
      <w:r>
        <w:separator/>
      </w:r>
    </w:p>
  </w:footnote>
  <w:footnote w:type="continuationSeparator" w:id="0">
    <w:p w14:paraId="47AB392F" w14:textId="77777777" w:rsidR="00363C02" w:rsidRDefault="00363C0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02"/>
    <w:rsid w:val="001A7C09"/>
    <w:rsid w:val="00363C0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45AC"/>
  <w15:chartTrackingRefBased/>
  <w15:docId w15:val="{AE279435-11BA-4B26-9AA5-8D2D8492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C0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2018-11-06T20:13:00Z</dcterms:created>
  <dcterms:modified xsi:type="dcterms:W3CDTF">2018-11-06T20:13:00Z</dcterms:modified>
</cp:coreProperties>
</file>