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78B29" w14:textId="77777777" w:rsidR="00652C9D" w:rsidRDefault="00652C9D" w:rsidP="00652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UNKNOWN </w:t>
      </w:r>
      <w:proofErr w:type="gramStart"/>
      <w:r>
        <w:rPr>
          <w:rFonts w:ascii="Times New Roman" w:hAnsi="Times New Roman" w:cs="Times New Roman"/>
          <w:u w:val="single"/>
        </w:rPr>
        <w:t>( LEW</w:t>
      </w:r>
      <w:proofErr w:type="gramEnd"/>
      <w:r>
        <w:rPr>
          <w:rFonts w:ascii="Times New Roman" w:hAnsi="Times New Roman" w:cs="Times New Roman"/>
          <w:u w:val="single"/>
        </w:rPr>
        <w:t xml:space="preserve"> …)</w:t>
      </w:r>
      <w:r>
        <w:rPr>
          <w:rFonts w:ascii="Times New Roman" w:hAnsi="Times New Roman" w:cs="Times New Roman"/>
        </w:rPr>
        <w:t xml:space="preserve">       (fl.1484)</w:t>
      </w:r>
    </w:p>
    <w:p w14:paraId="3B725247" w14:textId="77777777" w:rsidR="00652C9D" w:rsidRDefault="00652C9D" w:rsidP="00652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Wincheslsea</w:t>
      </w:r>
      <w:proofErr w:type="spellEnd"/>
      <w:r>
        <w:rPr>
          <w:rFonts w:ascii="Times New Roman" w:hAnsi="Times New Roman" w:cs="Times New Roman"/>
        </w:rPr>
        <w:t>, Sussex. Beer brewer.</w:t>
      </w:r>
    </w:p>
    <w:p w14:paraId="2BCB31FB" w14:textId="77777777" w:rsidR="00652C9D" w:rsidRDefault="00652C9D" w:rsidP="00652C9D">
      <w:pPr>
        <w:rPr>
          <w:rFonts w:ascii="Times New Roman" w:hAnsi="Times New Roman" w:cs="Times New Roman"/>
        </w:rPr>
      </w:pPr>
    </w:p>
    <w:p w14:paraId="2D4928E6" w14:textId="77777777" w:rsidR="00652C9D" w:rsidRDefault="00652C9D" w:rsidP="00652C9D">
      <w:pPr>
        <w:rPr>
          <w:rFonts w:ascii="Times New Roman" w:hAnsi="Times New Roman" w:cs="Times New Roman"/>
        </w:rPr>
      </w:pPr>
    </w:p>
    <w:p w14:paraId="6AB2DAAA" w14:textId="77777777" w:rsidR="00652C9D" w:rsidRDefault="00652C9D" w:rsidP="00652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Agnes(q.v.).</w:t>
      </w:r>
    </w:p>
    <w:p w14:paraId="6A7BA72A" w14:textId="77777777" w:rsidR="00652C9D" w:rsidRDefault="00652C9D" w:rsidP="00652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F90F0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4C8D651" w14:textId="77777777" w:rsidR="00652C9D" w:rsidRDefault="00652C9D" w:rsidP="00652C9D">
      <w:pPr>
        <w:rPr>
          <w:rFonts w:ascii="Times New Roman" w:hAnsi="Times New Roman" w:cs="Times New Roman"/>
        </w:rPr>
      </w:pPr>
    </w:p>
    <w:p w14:paraId="47D2B605" w14:textId="77777777" w:rsidR="00652C9D" w:rsidRDefault="00652C9D" w:rsidP="00652C9D">
      <w:pPr>
        <w:rPr>
          <w:rFonts w:ascii="Times New Roman" w:hAnsi="Times New Roman" w:cs="Times New Roman"/>
        </w:rPr>
      </w:pPr>
    </w:p>
    <w:p w14:paraId="799DBA6D" w14:textId="77777777" w:rsidR="00652C9D" w:rsidRDefault="00652C9D" w:rsidP="00652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Godfrey </w:t>
      </w:r>
      <w:proofErr w:type="spellStart"/>
      <w:r>
        <w:rPr>
          <w:rFonts w:ascii="Times New Roman" w:hAnsi="Times New Roman" w:cs="Times New Roman"/>
        </w:rPr>
        <w:t>Oxenbrigge</w:t>
      </w:r>
      <w:proofErr w:type="spellEnd"/>
      <w:r>
        <w:rPr>
          <w:rFonts w:ascii="Times New Roman" w:hAnsi="Times New Roman" w:cs="Times New Roman"/>
        </w:rPr>
        <w:t>(q.v.) brought a plaint of debt against them, Robert</w:t>
      </w:r>
    </w:p>
    <w:p w14:paraId="3305D4EB" w14:textId="77777777" w:rsidR="00652C9D" w:rsidRDefault="00652C9D" w:rsidP="00652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Myles of Winchelsea(q.v.) and Robert Tyler of Winchelsea(q.v.), as the</w:t>
      </w:r>
    </w:p>
    <w:p w14:paraId="01C615D0" w14:textId="77777777" w:rsidR="00652C9D" w:rsidRDefault="00652C9D" w:rsidP="00652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executors of Richard Clerk of Winchelsea(q.v.).    (ibid.)</w:t>
      </w:r>
    </w:p>
    <w:p w14:paraId="273F8942" w14:textId="77777777" w:rsidR="00652C9D" w:rsidRDefault="00652C9D" w:rsidP="00652C9D">
      <w:pPr>
        <w:rPr>
          <w:rFonts w:ascii="Times New Roman" w:hAnsi="Times New Roman" w:cs="Times New Roman"/>
        </w:rPr>
      </w:pPr>
    </w:p>
    <w:p w14:paraId="4B816166" w14:textId="77777777" w:rsidR="00652C9D" w:rsidRDefault="00652C9D" w:rsidP="00652C9D">
      <w:pPr>
        <w:rPr>
          <w:rFonts w:ascii="Times New Roman" w:hAnsi="Times New Roman" w:cs="Times New Roman"/>
        </w:rPr>
      </w:pPr>
    </w:p>
    <w:p w14:paraId="3D826E48" w14:textId="77777777" w:rsidR="00652C9D" w:rsidRDefault="00652C9D" w:rsidP="00652C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August 2018</w:t>
      </w:r>
    </w:p>
    <w:p w14:paraId="4720A267" w14:textId="77777777" w:rsidR="006B2F86" w:rsidRPr="00E71FC3" w:rsidRDefault="00652C9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6CF47" w14:textId="77777777" w:rsidR="00652C9D" w:rsidRDefault="00652C9D" w:rsidP="00E71FC3">
      <w:r>
        <w:separator/>
      </w:r>
    </w:p>
  </w:endnote>
  <w:endnote w:type="continuationSeparator" w:id="0">
    <w:p w14:paraId="77AFEA59" w14:textId="77777777" w:rsidR="00652C9D" w:rsidRDefault="00652C9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C78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33610" w14:textId="77777777" w:rsidR="00652C9D" w:rsidRDefault="00652C9D" w:rsidP="00E71FC3">
      <w:r>
        <w:separator/>
      </w:r>
    </w:p>
  </w:footnote>
  <w:footnote w:type="continuationSeparator" w:id="0">
    <w:p w14:paraId="7A9AC83F" w14:textId="77777777" w:rsidR="00652C9D" w:rsidRDefault="00652C9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9D"/>
    <w:rsid w:val="001A7C09"/>
    <w:rsid w:val="00577BD5"/>
    <w:rsid w:val="00652C9D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D6D6"/>
  <w15:chartTrackingRefBased/>
  <w15:docId w15:val="{E9BCF1E2-C23E-4895-81CF-BE4C34E2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C9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52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2018-09-18T19:53:00Z</dcterms:created>
  <dcterms:modified xsi:type="dcterms:W3CDTF">2018-09-18T19:53:00Z</dcterms:modified>
</cp:coreProperties>
</file>