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96ACD" w14:textId="77777777" w:rsidR="00515BFD" w:rsidRDefault="00515BFD" w:rsidP="00515BFD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John UNKNOWN (HAR </w:t>
      </w:r>
      <w:proofErr w:type="gramStart"/>
      <w:r>
        <w:rPr>
          <w:rFonts w:ascii="Times New Roman" w:hAnsi="Times New Roman" w:cs="Times New Roman"/>
          <w:u w:val="single"/>
        </w:rPr>
        <w:t>… )</w:t>
      </w:r>
      <w:proofErr w:type="gramEnd"/>
      <w:r>
        <w:rPr>
          <w:rFonts w:ascii="Times New Roman" w:hAnsi="Times New Roman" w:cs="Times New Roman"/>
        </w:rPr>
        <w:t xml:space="preserve">      (fl.1484)</w:t>
      </w:r>
    </w:p>
    <w:p w14:paraId="6EC2F6F0" w14:textId="77777777" w:rsidR="00515BFD" w:rsidRDefault="00515BFD" w:rsidP="00515BFD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Witney, Surrey. Esquire.</w:t>
      </w:r>
    </w:p>
    <w:p w14:paraId="4888456E" w14:textId="77777777" w:rsidR="00515BFD" w:rsidRDefault="00515BFD" w:rsidP="00515BFD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</w:p>
    <w:p w14:paraId="2EDC6AB3" w14:textId="77777777" w:rsidR="00515BFD" w:rsidRDefault="00515BFD" w:rsidP="00515BFD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</w:p>
    <w:p w14:paraId="58F6116B" w14:textId="77777777" w:rsidR="00515BFD" w:rsidRDefault="00515BFD" w:rsidP="00515BFD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Pery</w:t>
      </w:r>
      <w:proofErr w:type="spellEnd"/>
      <w:r>
        <w:rPr>
          <w:rFonts w:ascii="Times New Roman" w:hAnsi="Times New Roman" w:cs="Times New Roman"/>
        </w:rPr>
        <w:t xml:space="preserve"> of London, grocer(q.v.), brought a plaint of forcible entry against</w:t>
      </w:r>
    </w:p>
    <w:p w14:paraId="73071F24" w14:textId="77777777" w:rsidR="00515BFD" w:rsidRDefault="00515BFD" w:rsidP="00515BFD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him and Thomas Say(q.v.).</w:t>
      </w:r>
    </w:p>
    <w:p w14:paraId="7342B025" w14:textId="77777777" w:rsidR="00515BFD" w:rsidRDefault="00515BFD" w:rsidP="00515BFD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913D4E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606C763F" w14:textId="77777777" w:rsidR="00515BFD" w:rsidRDefault="00515BFD" w:rsidP="00515BFD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</w:p>
    <w:p w14:paraId="3C014400" w14:textId="77777777" w:rsidR="00515BFD" w:rsidRDefault="00515BFD" w:rsidP="00515BFD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</w:p>
    <w:p w14:paraId="179A8A2C" w14:textId="77777777" w:rsidR="00515BFD" w:rsidRDefault="00515BFD" w:rsidP="00515BFD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September 2018</w:t>
      </w:r>
    </w:p>
    <w:p w14:paraId="52CB0F85" w14:textId="77777777" w:rsidR="006B2F86" w:rsidRPr="00E71FC3" w:rsidRDefault="00515BF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60C70" w14:textId="77777777" w:rsidR="00515BFD" w:rsidRDefault="00515BFD" w:rsidP="00E71FC3">
      <w:r>
        <w:separator/>
      </w:r>
    </w:p>
  </w:endnote>
  <w:endnote w:type="continuationSeparator" w:id="0">
    <w:p w14:paraId="10281284" w14:textId="77777777" w:rsidR="00515BFD" w:rsidRDefault="00515BF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DAEB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F3FA6" w14:textId="77777777" w:rsidR="00515BFD" w:rsidRDefault="00515BFD" w:rsidP="00E71FC3">
      <w:r>
        <w:separator/>
      </w:r>
    </w:p>
  </w:footnote>
  <w:footnote w:type="continuationSeparator" w:id="0">
    <w:p w14:paraId="6B5F58B8" w14:textId="77777777" w:rsidR="00515BFD" w:rsidRDefault="00515BF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D"/>
    <w:rsid w:val="001A7C09"/>
    <w:rsid w:val="00515BFD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5A36D"/>
  <w15:chartTrackingRefBased/>
  <w15:docId w15:val="{30DB43F9-87C5-4080-9184-4629C9A4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BF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515B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2018-10-21T21:18:00Z</dcterms:created>
  <dcterms:modified xsi:type="dcterms:W3CDTF">2018-10-21T21:18:00Z</dcterms:modified>
</cp:coreProperties>
</file>