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884" w:rsidRDefault="00FB1884" w:rsidP="00FB18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UNKNOWN (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V.EWERE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(fl.1427)</w:t>
      </w:r>
    </w:p>
    <w:p w:rsidR="00FB1884" w:rsidRDefault="00FB1884" w:rsidP="00FB18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diocese of Exeter.</w:t>
      </w:r>
    </w:p>
    <w:p w:rsidR="00FB1884" w:rsidRDefault="00FB1884" w:rsidP="00FB18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B1884" w:rsidRDefault="00FB1884" w:rsidP="00FB18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B1884" w:rsidRDefault="00FB1884" w:rsidP="00FB18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Aug.1427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to first tonsure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Marazion</w:t>
      </w:r>
      <w:proofErr w:type="spellEnd"/>
      <w:r>
        <w:rPr>
          <w:rFonts w:ascii="Times New Roman" w:hAnsi="Times New Roman" w:cs="Times New Roman"/>
          <w:sz w:val="24"/>
          <w:szCs w:val="24"/>
        </w:rPr>
        <w:t>, Cornwall, by the Bishop.</w:t>
      </w:r>
    </w:p>
    <w:p w:rsidR="00FB1884" w:rsidRDefault="00FB1884" w:rsidP="00FB18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(“Register of Edmund Lacy, Bishop of Exeter 1420-55” part 4 p.113)</w:t>
      </w:r>
    </w:p>
    <w:p w:rsidR="00FB1884" w:rsidRDefault="00FB1884" w:rsidP="00FB18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B1884" w:rsidRDefault="00FB1884" w:rsidP="00FB18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FB1884" w:rsidRDefault="00FB1884" w:rsidP="00FB18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June 2016</w:t>
      </w:r>
      <w:bookmarkStart w:id="0" w:name="_GoBack"/>
      <w:bookmarkEnd w:id="0"/>
    </w:p>
    <w:sectPr w:rsidR="006B2F86" w:rsidRPr="00FB188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884" w:rsidRDefault="00FB1884" w:rsidP="00E71FC3">
      <w:pPr>
        <w:spacing w:after="0" w:line="240" w:lineRule="auto"/>
      </w:pPr>
      <w:r>
        <w:separator/>
      </w:r>
    </w:p>
  </w:endnote>
  <w:endnote w:type="continuationSeparator" w:id="0">
    <w:p w:rsidR="00FB1884" w:rsidRDefault="00FB188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884" w:rsidRDefault="00FB1884" w:rsidP="00E71FC3">
      <w:pPr>
        <w:spacing w:after="0" w:line="240" w:lineRule="auto"/>
      </w:pPr>
      <w:r>
        <w:separator/>
      </w:r>
    </w:p>
  </w:footnote>
  <w:footnote w:type="continuationSeparator" w:id="0">
    <w:p w:rsidR="00FB1884" w:rsidRDefault="00FB188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884"/>
    <w:rsid w:val="00AB52E8"/>
    <w:rsid w:val="00B16D3F"/>
    <w:rsid w:val="00E71FC3"/>
    <w:rsid w:val="00EF4813"/>
    <w:rsid w:val="00FB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EED37"/>
  <w15:chartTrackingRefBased/>
  <w15:docId w15:val="{90D6B2EE-1D40-49C9-919D-6CCA1F80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2016-06-02T09:44:00Z</dcterms:created>
  <dcterms:modified xsi:type="dcterms:W3CDTF">2016-06-02T09:45:00Z</dcterms:modified>
</cp:coreProperties>
</file>