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D33C8" w14:textId="77777777" w:rsidR="00C97227" w:rsidRDefault="00C97227" w:rsidP="00C972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UNKNOWN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4AE86A34" w14:textId="77777777" w:rsidR="00C97227" w:rsidRDefault="00C97227" w:rsidP="00C972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Servant of Robert </w:t>
      </w:r>
      <w:proofErr w:type="spellStart"/>
      <w:r>
        <w:rPr>
          <w:rFonts w:cs="Times New Roman"/>
          <w:szCs w:val="24"/>
        </w:rPr>
        <w:t>Tothe</w:t>
      </w:r>
      <w:proofErr w:type="spellEnd"/>
      <w:r>
        <w:rPr>
          <w:rFonts w:cs="Times New Roman"/>
          <w:szCs w:val="24"/>
        </w:rPr>
        <w:t xml:space="preserve"> of York, potter(q.v.)</w:t>
      </w:r>
    </w:p>
    <w:p w14:paraId="513F321E" w14:textId="77777777" w:rsidR="00C97227" w:rsidRDefault="00C97227" w:rsidP="00C972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007291F4" w14:textId="77777777" w:rsidR="00C97227" w:rsidRDefault="00C97227" w:rsidP="00C97227">
      <w:pPr>
        <w:pStyle w:val="NoSpacing"/>
        <w:rPr>
          <w:rFonts w:cs="Times New Roman"/>
          <w:szCs w:val="24"/>
        </w:rPr>
      </w:pPr>
    </w:p>
    <w:p w14:paraId="4655E414" w14:textId="77777777" w:rsidR="00C97227" w:rsidRDefault="00C97227" w:rsidP="00C972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Jul.</w:t>
      </w:r>
      <w:r>
        <w:rPr>
          <w:rFonts w:cs="Times New Roman"/>
          <w:szCs w:val="24"/>
        </w:rPr>
        <w:tab/>
        <w:t>1414</w:t>
      </w:r>
      <w:r>
        <w:rPr>
          <w:rFonts w:cs="Times New Roman"/>
          <w:szCs w:val="24"/>
        </w:rPr>
        <w:tab/>
        <w:t>Robert bequeathed him a pot worth £12.</w:t>
      </w:r>
    </w:p>
    <w:p w14:paraId="681BB412" w14:textId="77777777" w:rsidR="00C97227" w:rsidRDefault="00C97227" w:rsidP="00C972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(“Craftsmen and Industry </w:t>
      </w:r>
      <w:proofErr w:type="gramStart"/>
      <w:r>
        <w:rPr>
          <w:rFonts w:cs="Times New Roman"/>
          <w:szCs w:val="24"/>
        </w:rPr>
        <w:t>In</w:t>
      </w:r>
      <w:proofErr w:type="gramEnd"/>
      <w:r>
        <w:rPr>
          <w:rFonts w:cs="Times New Roman"/>
          <w:szCs w:val="24"/>
        </w:rPr>
        <w:t xml:space="preserve"> Late Medieval York” by Heather Crichton </w:t>
      </w:r>
    </w:p>
    <w:p w14:paraId="09D815EC" w14:textId="77777777" w:rsidR="00C97227" w:rsidRDefault="00C97227" w:rsidP="00C9722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Swanson, a dissertation submitted for the degree of D.Phil., University of </w:t>
      </w:r>
    </w:p>
    <w:p w14:paraId="41CDAA1E" w14:textId="77777777" w:rsidR="00C97227" w:rsidRDefault="00C97227" w:rsidP="00C9722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York, Department of History. December 1980 p.479)</w:t>
      </w:r>
    </w:p>
    <w:p w14:paraId="0A042143" w14:textId="77777777" w:rsidR="00C97227" w:rsidRDefault="00C97227" w:rsidP="00C97227">
      <w:pPr>
        <w:pStyle w:val="NoSpacing"/>
        <w:rPr>
          <w:rFonts w:cs="Times New Roman"/>
          <w:szCs w:val="24"/>
        </w:rPr>
      </w:pPr>
    </w:p>
    <w:p w14:paraId="5B7CAB14" w14:textId="77777777" w:rsidR="00C97227" w:rsidRDefault="00C97227" w:rsidP="00C97227">
      <w:pPr>
        <w:pStyle w:val="NoSpacing"/>
        <w:rPr>
          <w:rFonts w:cs="Times New Roman"/>
          <w:szCs w:val="24"/>
        </w:rPr>
      </w:pPr>
    </w:p>
    <w:p w14:paraId="58BC10C1" w14:textId="77777777" w:rsidR="00C97227" w:rsidRDefault="00C97227" w:rsidP="00C972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460B53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0DD45" w14:textId="77777777" w:rsidR="00C97227" w:rsidRDefault="00C97227" w:rsidP="009139A6">
      <w:r>
        <w:separator/>
      </w:r>
    </w:p>
  </w:endnote>
  <w:endnote w:type="continuationSeparator" w:id="0">
    <w:p w14:paraId="2A07E31F" w14:textId="77777777" w:rsidR="00C97227" w:rsidRDefault="00C972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DD1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69D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E5C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32DA0" w14:textId="77777777" w:rsidR="00C97227" w:rsidRDefault="00C97227" w:rsidP="009139A6">
      <w:r>
        <w:separator/>
      </w:r>
    </w:p>
  </w:footnote>
  <w:footnote w:type="continuationSeparator" w:id="0">
    <w:p w14:paraId="0E5DF495" w14:textId="77777777" w:rsidR="00C97227" w:rsidRDefault="00C972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E5B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CAF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5FF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27"/>
    <w:rsid w:val="000666E0"/>
    <w:rsid w:val="000F540B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97227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2EB9"/>
  <w15:chartTrackingRefBased/>
  <w15:docId w15:val="{53B450AC-DB8C-4E07-84DF-EE57527D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2024-09-29T20:37:00Z</dcterms:created>
  <dcterms:modified xsi:type="dcterms:W3CDTF">2024-09-29T20:37:00Z</dcterms:modified>
</cp:coreProperties>
</file>