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3A23" w14:textId="77777777" w:rsidR="00AC7D5A" w:rsidRDefault="00AC7D5A" w:rsidP="00AC7D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fl.1429)</w:t>
      </w:r>
    </w:p>
    <w:p w14:paraId="2FD02C34" w14:textId="77777777" w:rsidR="00AC7D5A" w:rsidRPr="007C6005" w:rsidRDefault="00AC7D5A" w:rsidP="00AC7D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Servant of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Olyve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Watford(q.v.).</w:t>
      </w:r>
    </w:p>
    <w:p w14:paraId="603C9869" w14:textId="77777777" w:rsidR="00AC7D5A" w:rsidRDefault="00AC7D5A" w:rsidP="00AC7D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AFE5F7" w14:textId="77777777" w:rsidR="00AC7D5A" w:rsidRDefault="00AC7D5A" w:rsidP="00AC7D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15E4D5" w14:textId="77777777" w:rsidR="00AC7D5A" w:rsidRDefault="00AC7D5A" w:rsidP="00AC7D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Aug.1429</w:t>
      </w:r>
      <w:r>
        <w:rPr>
          <w:rFonts w:ascii="Times New Roman" w:hAnsi="Times New Roman" w:cs="Times New Roman"/>
          <w:sz w:val="24"/>
          <w:szCs w:val="24"/>
        </w:rPr>
        <w:tab/>
        <w:t>He had a bequest in Thomas’ Will.</w:t>
      </w:r>
    </w:p>
    <w:p w14:paraId="64F8B0BE" w14:textId="77777777" w:rsidR="00AC7D5A" w:rsidRDefault="00AC7D5A" w:rsidP="00AC7D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ed.William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p.232)</w:t>
      </w:r>
    </w:p>
    <w:p w14:paraId="33A16269" w14:textId="77777777" w:rsidR="00AC7D5A" w:rsidRDefault="00AC7D5A" w:rsidP="00AC7D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491383" w14:textId="77777777" w:rsidR="00AC7D5A" w:rsidRDefault="00AC7D5A" w:rsidP="00AC7D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7E595C" w14:textId="77777777" w:rsidR="00AC7D5A" w:rsidRDefault="00AC7D5A" w:rsidP="00AC7D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September 2021</w:t>
      </w:r>
    </w:p>
    <w:p w14:paraId="7FEB39E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D4EC1" w14:textId="77777777" w:rsidR="00AC7D5A" w:rsidRDefault="00AC7D5A" w:rsidP="009139A6">
      <w:r>
        <w:separator/>
      </w:r>
    </w:p>
  </w:endnote>
  <w:endnote w:type="continuationSeparator" w:id="0">
    <w:p w14:paraId="351B46FC" w14:textId="77777777" w:rsidR="00AC7D5A" w:rsidRDefault="00AC7D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54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944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58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90245" w14:textId="77777777" w:rsidR="00AC7D5A" w:rsidRDefault="00AC7D5A" w:rsidP="009139A6">
      <w:r>
        <w:separator/>
      </w:r>
    </w:p>
  </w:footnote>
  <w:footnote w:type="continuationSeparator" w:id="0">
    <w:p w14:paraId="5E6D6343" w14:textId="77777777" w:rsidR="00AC7D5A" w:rsidRDefault="00AC7D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43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9F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4D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5A"/>
    <w:rsid w:val="000666E0"/>
    <w:rsid w:val="002510B7"/>
    <w:rsid w:val="005C130B"/>
    <w:rsid w:val="00826F5C"/>
    <w:rsid w:val="009139A6"/>
    <w:rsid w:val="009448BB"/>
    <w:rsid w:val="00A3176C"/>
    <w:rsid w:val="00AC7D5A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C07D"/>
  <w15:chartTrackingRefBased/>
  <w15:docId w15:val="{BB35AB73-249C-4865-AA23-1D219378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2021-09-05T11:23:00Z</dcterms:created>
  <dcterms:modified xsi:type="dcterms:W3CDTF">2021-09-05T11:24:00Z</dcterms:modified>
</cp:coreProperties>
</file>