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3A9A" w14:textId="0145321F" w:rsidR="006B2F86" w:rsidRDefault="009F0F62" w:rsidP="00E71FC3">
      <w:pPr>
        <w:pStyle w:val="NoSpacing"/>
      </w:pPr>
      <w:r>
        <w:rPr>
          <w:u w:val="single"/>
        </w:rPr>
        <w:t>John UNKNOWN</w:t>
      </w:r>
      <w:r>
        <w:t xml:space="preserve">     </w:t>
      </w:r>
      <w:proofErr w:type="gramStart"/>
      <w:r>
        <w:t xml:space="preserve">   (</w:t>
      </w:r>
      <w:proofErr w:type="gramEnd"/>
      <w:r>
        <w:t>fl.1442)</w:t>
      </w:r>
    </w:p>
    <w:p w14:paraId="56A07360" w14:textId="049B85D0" w:rsidR="009F0F62" w:rsidRDefault="009F0F62" w:rsidP="00E71FC3">
      <w:pPr>
        <w:pStyle w:val="NoSpacing"/>
      </w:pPr>
      <w:r>
        <w:t xml:space="preserve">Servant of John </w:t>
      </w:r>
      <w:proofErr w:type="spellStart"/>
      <w:r>
        <w:t>Fortham</w:t>
      </w:r>
      <w:proofErr w:type="spellEnd"/>
      <w:r>
        <w:t xml:space="preserve"> of </w:t>
      </w:r>
      <w:proofErr w:type="spellStart"/>
      <w:r>
        <w:t>Kirtling</w:t>
      </w:r>
      <w:proofErr w:type="spellEnd"/>
      <w:r>
        <w:t>, Cambridgeshire.</w:t>
      </w:r>
    </w:p>
    <w:p w14:paraId="5D692266" w14:textId="255998D8" w:rsidR="009F0F62" w:rsidRDefault="009F0F62" w:rsidP="00E71FC3">
      <w:pPr>
        <w:pStyle w:val="NoSpacing"/>
      </w:pPr>
    </w:p>
    <w:p w14:paraId="79495E9F" w14:textId="0EBFF6E5" w:rsidR="009F0F62" w:rsidRDefault="009F0F62" w:rsidP="00E71FC3">
      <w:pPr>
        <w:pStyle w:val="NoSpacing"/>
      </w:pPr>
    </w:p>
    <w:p w14:paraId="756F6FDA" w14:textId="019740A8" w:rsidR="009F0F62" w:rsidRDefault="009F0F62" w:rsidP="00E71FC3">
      <w:pPr>
        <w:pStyle w:val="NoSpacing"/>
      </w:pPr>
      <w:r>
        <w:t>10 Jan.1442</w:t>
      </w:r>
      <w:r>
        <w:tab/>
        <w:t>John bequeathed him 6s 8d.</w:t>
      </w:r>
    </w:p>
    <w:p w14:paraId="22980BD4" w14:textId="3C599435" w:rsidR="009F0F62" w:rsidRDefault="009F0F62" w:rsidP="00E71FC3">
      <w:pPr>
        <w:pStyle w:val="NoSpacing"/>
      </w:pPr>
      <w:r>
        <w:tab/>
      </w:r>
      <w:r>
        <w:tab/>
        <w:t>(“Sudbury Wills” vol.1 p.75)</w:t>
      </w:r>
    </w:p>
    <w:p w14:paraId="53977731" w14:textId="74C466A5" w:rsidR="009F0F62" w:rsidRDefault="009F0F62" w:rsidP="00E71FC3">
      <w:pPr>
        <w:pStyle w:val="NoSpacing"/>
      </w:pPr>
    </w:p>
    <w:p w14:paraId="2DA2AB99" w14:textId="549DD689" w:rsidR="009F0F62" w:rsidRDefault="009F0F62" w:rsidP="00E71FC3">
      <w:pPr>
        <w:pStyle w:val="NoSpacing"/>
      </w:pPr>
    </w:p>
    <w:p w14:paraId="463C2A53" w14:textId="2DDC445E" w:rsidR="009F0F62" w:rsidRPr="009F0F62" w:rsidRDefault="009F0F62" w:rsidP="00E71FC3">
      <w:pPr>
        <w:pStyle w:val="NoSpacing"/>
      </w:pPr>
      <w:r>
        <w:t xml:space="preserve">13 March 2018 </w:t>
      </w:r>
      <w:bookmarkStart w:id="0" w:name="_GoBack"/>
      <w:bookmarkEnd w:id="0"/>
    </w:p>
    <w:sectPr w:rsidR="009F0F62" w:rsidRPr="009F0F6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D57C6" w14:textId="77777777" w:rsidR="009F0F62" w:rsidRDefault="009F0F62" w:rsidP="00E71FC3">
      <w:pPr>
        <w:spacing w:after="0" w:line="240" w:lineRule="auto"/>
      </w:pPr>
      <w:r>
        <w:separator/>
      </w:r>
    </w:p>
  </w:endnote>
  <w:endnote w:type="continuationSeparator" w:id="0">
    <w:p w14:paraId="276C93C0" w14:textId="77777777" w:rsidR="009F0F62" w:rsidRDefault="009F0F6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43CE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E1F41" w14:textId="77777777" w:rsidR="009F0F62" w:rsidRDefault="009F0F62" w:rsidP="00E71FC3">
      <w:pPr>
        <w:spacing w:after="0" w:line="240" w:lineRule="auto"/>
      </w:pPr>
      <w:r>
        <w:separator/>
      </w:r>
    </w:p>
  </w:footnote>
  <w:footnote w:type="continuationSeparator" w:id="0">
    <w:p w14:paraId="601680C4" w14:textId="77777777" w:rsidR="009F0F62" w:rsidRDefault="009F0F6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62"/>
    <w:rsid w:val="001A7C09"/>
    <w:rsid w:val="00577BD5"/>
    <w:rsid w:val="00656CBA"/>
    <w:rsid w:val="006A1F77"/>
    <w:rsid w:val="00733BE7"/>
    <w:rsid w:val="009F0F6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9925"/>
  <w15:chartTrackingRefBased/>
  <w15:docId w15:val="{027022A4-0F94-497C-AFE9-9177DA73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2018-03-13T22:29:00Z</dcterms:created>
  <dcterms:modified xsi:type="dcterms:W3CDTF">2018-03-13T22:31:00Z</dcterms:modified>
</cp:coreProperties>
</file>