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919B" w14:textId="77777777" w:rsidR="00D676D1" w:rsidRDefault="00D676D1" w:rsidP="00D676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Juliana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fl.1485)</w:t>
      </w:r>
    </w:p>
    <w:p w14:paraId="54EACB90" w14:textId="77777777" w:rsidR="00D676D1" w:rsidRDefault="00D676D1" w:rsidP="00D676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Servant of Richard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Whytemyll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d.1485)(q.v.).</w:t>
      </w:r>
    </w:p>
    <w:p w14:paraId="4E902E80" w14:textId="77777777" w:rsidR="00D676D1" w:rsidRDefault="00D676D1" w:rsidP="00D676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54C084" w14:textId="77777777" w:rsidR="00D676D1" w:rsidRDefault="00D676D1" w:rsidP="00D676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6A3D87" w14:textId="77777777" w:rsidR="00D676D1" w:rsidRDefault="00D676D1" w:rsidP="00D676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Jan.1485</w:t>
      </w:r>
      <w:r>
        <w:rPr>
          <w:rFonts w:ascii="Times New Roman" w:hAnsi="Times New Roman" w:cs="Times New Roman"/>
          <w:sz w:val="24"/>
          <w:szCs w:val="24"/>
        </w:rPr>
        <w:tab/>
        <w:t>Richard bequeathed her two oxen in his Will.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Logge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pp.437-8)</w:t>
      </w:r>
    </w:p>
    <w:p w14:paraId="48C73903" w14:textId="77777777" w:rsidR="00D676D1" w:rsidRDefault="00D676D1" w:rsidP="00D676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DE3012F" w14:textId="77777777" w:rsidR="00D676D1" w:rsidRDefault="00D676D1" w:rsidP="00D676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8B11A6E" w14:textId="77777777" w:rsidR="00D676D1" w:rsidRDefault="00D676D1" w:rsidP="00D676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July 2021</w:t>
      </w:r>
    </w:p>
    <w:p w14:paraId="2B02EB5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95D7" w14:textId="77777777" w:rsidR="00D676D1" w:rsidRDefault="00D676D1" w:rsidP="009139A6">
      <w:r>
        <w:separator/>
      </w:r>
    </w:p>
  </w:endnote>
  <w:endnote w:type="continuationSeparator" w:id="0">
    <w:p w14:paraId="4FF0FE3C" w14:textId="77777777" w:rsidR="00D676D1" w:rsidRDefault="00D676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42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DB1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CF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ABA5" w14:textId="77777777" w:rsidR="00D676D1" w:rsidRDefault="00D676D1" w:rsidP="009139A6">
      <w:r>
        <w:separator/>
      </w:r>
    </w:p>
  </w:footnote>
  <w:footnote w:type="continuationSeparator" w:id="0">
    <w:p w14:paraId="3FF4A0DF" w14:textId="77777777" w:rsidR="00D676D1" w:rsidRDefault="00D676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0A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C6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2B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D1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676D1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DA3FF"/>
  <w15:chartTrackingRefBased/>
  <w15:docId w15:val="{E6B89291-4176-458F-8915-7398FA3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2021-07-04T19:21:00Z</dcterms:created>
  <dcterms:modified xsi:type="dcterms:W3CDTF">2021-07-04T19:22:00Z</dcterms:modified>
</cp:coreProperties>
</file>