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375A4" w14:textId="3E968732" w:rsidR="00125DA5" w:rsidRDefault="004D3ACD" w:rsidP="00125D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14:paraId="2FCD694C" w14:textId="4516896F" w:rsidR="004D3ACD" w:rsidRDefault="004D3ACD" w:rsidP="00125D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Anchorite.</w:t>
      </w:r>
    </w:p>
    <w:p w14:paraId="0CA346F0" w14:textId="6EE50FF8" w:rsidR="004D3ACD" w:rsidRDefault="004D3ACD" w:rsidP="00125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2926E" w14:textId="4BD8712F" w:rsidR="004D3ACD" w:rsidRDefault="004D3ACD" w:rsidP="00125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B72ED" w14:textId="77777777" w:rsidR="004D3ACD" w:rsidRDefault="004D3ACD" w:rsidP="004D3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She had a bequest in the Will of John Stone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Westwick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D34D1E8" w14:textId="77777777" w:rsidR="004D3ACD" w:rsidRDefault="004D3ACD" w:rsidP="004D3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Hertfordshire(q.v.).</w:t>
      </w:r>
    </w:p>
    <w:p w14:paraId="0E6562AA" w14:textId="77777777" w:rsidR="004D3ACD" w:rsidRDefault="004D3ACD" w:rsidP="004D3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</w:p>
    <w:p w14:paraId="6286BBC5" w14:textId="77777777" w:rsidR="004D3ACD" w:rsidRDefault="004D3ACD" w:rsidP="004D3AC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p.106)</w:t>
      </w:r>
    </w:p>
    <w:p w14:paraId="65DE4E41" w14:textId="77777777" w:rsidR="004D3ACD" w:rsidRDefault="004D3ACD" w:rsidP="004D3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CFDB7" w14:textId="77777777" w:rsidR="004D3ACD" w:rsidRDefault="004D3ACD" w:rsidP="004D3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E10C0" w14:textId="77777777" w:rsidR="004D3ACD" w:rsidRDefault="004D3ACD" w:rsidP="004D3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March 2021</w:t>
      </w:r>
    </w:p>
    <w:p w14:paraId="497AEF24" w14:textId="79E56339" w:rsidR="004D3ACD" w:rsidRPr="004D3ACD" w:rsidRDefault="004D3ACD" w:rsidP="00125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9AE26" w14:textId="60DAF794" w:rsidR="00125DA5" w:rsidRPr="00125DA5" w:rsidRDefault="00125DA5" w:rsidP="00125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41A36" w14:textId="2AD9F158" w:rsidR="00125DA5" w:rsidRPr="00B7235E" w:rsidRDefault="00125DA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25DA5" w:rsidRPr="00B723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2CC56" w14:textId="77777777" w:rsidR="00B7235E" w:rsidRDefault="00B7235E" w:rsidP="009139A6">
      <w:r>
        <w:separator/>
      </w:r>
    </w:p>
  </w:endnote>
  <w:endnote w:type="continuationSeparator" w:id="0">
    <w:p w14:paraId="37895229" w14:textId="77777777" w:rsidR="00B7235E" w:rsidRDefault="00B723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4689" w14:textId="77777777" w:rsidR="00B7235E" w:rsidRDefault="00B7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4834B" w14:textId="77777777" w:rsidR="00B7235E" w:rsidRPr="009139A6" w:rsidRDefault="00B7235E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0089" w14:textId="77777777" w:rsidR="00B7235E" w:rsidRDefault="00B7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0352D" w14:textId="77777777" w:rsidR="00B7235E" w:rsidRDefault="00B7235E" w:rsidP="009139A6">
      <w:r>
        <w:separator/>
      </w:r>
    </w:p>
  </w:footnote>
  <w:footnote w:type="continuationSeparator" w:id="0">
    <w:p w14:paraId="7EF1A357" w14:textId="77777777" w:rsidR="00B7235E" w:rsidRDefault="00B723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83E56" w14:textId="77777777" w:rsidR="00B7235E" w:rsidRDefault="00B7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3833D" w14:textId="77777777" w:rsidR="00B7235E" w:rsidRDefault="00B72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1887" w14:textId="77777777" w:rsidR="00B7235E" w:rsidRDefault="00B72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5E"/>
    <w:rsid w:val="000666E0"/>
    <w:rsid w:val="00125DA5"/>
    <w:rsid w:val="002510B7"/>
    <w:rsid w:val="004D3ACD"/>
    <w:rsid w:val="005C130B"/>
    <w:rsid w:val="00826F5C"/>
    <w:rsid w:val="009139A6"/>
    <w:rsid w:val="009448BB"/>
    <w:rsid w:val="00A3176C"/>
    <w:rsid w:val="00B7235E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F868"/>
  <w15:chartTrackingRefBased/>
  <w15:docId w15:val="{EB4290A3-3B67-460F-B826-24A2BAA1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2021-03-24T18:19:00Z</dcterms:created>
  <dcterms:modified xsi:type="dcterms:W3CDTF">2021-03-24T19:41:00Z</dcterms:modified>
</cp:coreProperties>
</file>