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971F" w14:textId="77777777" w:rsidR="0025192A" w:rsidRDefault="0025192A" w:rsidP="002519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72553ADA" w14:textId="77777777" w:rsidR="0025192A" w:rsidRDefault="0025192A" w:rsidP="002519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Anchorite.</w:t>
      </w:r>
    </w:p>
    <w:p w14:paraId="4ABFBF0C" w14:textId="77777777" w:rsidR="0025192A" w:rsidRDefault="0025192A" w:rsidP="0025192A">
      <w:pPr>
        <w:pStyle w:val="NoSpacing"/>
        <w:rPr>
          <w:rFonts w:cs="Times New Roman"/>
          <w:szCs w:val="24"/>
        </w:rPr>
      </w:pPr>
    </w:p>
    <w:p w14:paraId="391100F5" w14:textId="77777777" w:rsidR="0025192A" w:rsidRDefault="0025192A" w:rsidP="0025192A">
      <w:pPr>
        <w:pStyle w:val="NoSpacing"/>
        <w:rPr>
          <w:rFonts w:cs="Times New Roman"/>
          <w:szCs w:val="24"/>
        </w:rPr>
      </w:pPr>
    </w:p>
    <w:p w14:paraId="5C5E896C" w14:textId="77777777" w:rsidR="0025192A" w:rsidRDefault="0025192A" w:rsidP="002519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Oct.1432</w:t>
      </w:r>
      <w:r>
        <w:rPr>
          <w:rFonts w:cs="Times New Roman"/>
          <w:szCs w:val="24"/>
        </w:rPr>
        <w:tab/>
        <w:t>She had a bequest in the Will of Richard Park of Watford(q.v.).</w:t>
      </w:r>
    </w:p>
    <w:p w14:paraId="31CAECF2" w14:textId="77777777" w:rsidR="0025192A" w:rsidRDefault="0025192A" w:rsidP="002519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50F0CB4B" w14:textId="77777777" w:rsidR="0025192A" w:rsidRDefault="0025192A" w:rsidP="0025192A">
      <w:pPr>
        <w:pStyle w:val="NoSpacing"/>
        <w:rPr>
          <w:rFonts w:cs="Times New Roman"/>
          <w:szCs w:val="24"/>
        </w:rPr>
      </w:pPr>
    </w:p>
    <w:p w14:paraId="40B3CBBF" w14:textId="77777777" w:rsidR="0025192A" w:rsidRDefault="0025192A" w:rsidP="0025192A">
      <w:pPr>
        <w:pStyle w:val="NoSpacing"/>
        <w:rPr>
          <w:rFonts w:cs="Times New Roman"/>
          <w:szCs w:val="24"/>
        </w:rPr>
      </w:pPr>
    </w:p>
    <w:p w14:paraId="4C9C2D83" w14:textId="77777777" w:rsidR="0025192A" w:rsidRDefault="0025192A" w:rsidP="002519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2023</w:t>
      </w:r>
    </w:p>
    <w:p w14:paraId="714CCF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B23B" w14:textId="77777777" w:rsidR="0025192A" w:rsidRDefault="0025192A" w:rsidP="009139A6">
      <w:r>
        <w:separator/>
      </w:r>
    </w:p>
  </w:endnote>
  <w:endnote w:type="continuationSeparator" w:id="0">
    <w:p w14:paraId="7633644E" w14:textId="77777777" w:rsidR="0025192A" w:rsidRDefault="002519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5D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FF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7842" w14:textId="77777777" w:rsidR="0025192A" w:rsidRDefault="0025192A" w:rsidP="009139A6">
      <w:r>
        <w:separator/>
      </w:r>
    </w:p>
  </w:footnote>
  <w:footnote w:type="continuationSeparator" w:id="0">
    <w:p w14:paraId="2860AC6F" w14:textId="77777777" w:rsidR="0025192A" w:rsidRDefault="002519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AA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BB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6B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2A"/>
    <w:rsid w:val="000666E0"/>
    <w:rsid w:val="002510B7"/>
    <w:rsid w:val="0025192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B2FC"/>
  <w15:chartTrackingRefBased/>
  <w15:docId w15:val="{D5D3C293-42D3-4090-B9B1-02951D68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2023-01-08T19:58:00Z</dcterms:created>
  <dcterms:modified xsi:type="dcterms:W3CDTF">2023-01-08T19:58:00Z</dcterms:modified>
</cp:coreProperties>
</file>