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29" w:rsidRDefault="00FA5729" w:rsidP="00F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Laurence UNKNOWN (RO….)</w:t>
      </w:r>
      <w:r>
        <w:rPr>
          <w:rFonts w:ascii="Times New Roman" w:hAnsi="Times New Roman" w:cs="Times New Roman"/>
        </w:rPr>
        <w:tab/>
        <w:t>(fl.1419)</w:t>
      </w:r>
    </w:p>
    <w:p w:rsidR="00FA5729" w:rsidRDefault="00FA5729" w:rsidP="00FA5729">
      <w:pPr>
        <w:rPr>
          <w:rFonts w:ascii="Times New Roman" w:hAnsi="Times New Roman" w:cs="Times New Roman"/>
        </w:rPr>
      </w:pPr>
    </w:p>
    <w:p w:rsidR="00FA5729" w:rsidRDefault="00FA5729" w:rsidP="00FA5729">
      <w:pPr>
        <w:rPr>
          <w:rFonts w:ascii="Times New Roman" w:hAnsi="Times New Roman" w:cs="Times New Roman"/>
        </w:rPr>
      </w:pPr>
    </w:p>
    <w:p w:rsidR="00FA5729" w:rsidRDefault="00FA5729" w:rsidP="00F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Sep.1419</w:t>
      </w:r>
      <w:r>
        <w:rPr>
          <w:rFonts w:ascii="Times New Roman" w:hAnsi="Times New Roman" w:cs="Times New Roman"/>
        </w:rPr>
        <w:tab/>
        <w:t>He was a juror on the inquisition post mortem held in Camberwell, Surrey,</w:t>
      </w:r>
    </w:p>
    <w:p w:rsidR="00FA5729" w:rsidRDefault="00FA5729" w:rsidP="00FA5729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into land of the late John Adam, senior.</w:t>
      </w:r>
    </w:p>
    <w:bookmarkEnd w:id="0"/>
    <w:p w:rsidR="00FA5729" w:rsidRDefault="00FA5729" w:rsidP="00F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B4B23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21-376)</w:t>
      </w:r>
    </w:p>
    <w:p w:rsidR="00FA5729" w:rsidRDefault="00FA5729" w:rsidP="00FA5729">
      <w:pPr>
        <w:rPr>
          <w:rFonts w:ascii="Times New Roman" w:hAnsi="Times New Roman" w:cs="Times New Roman"/>
        </w:rPr>
      </w:pPr>
    </w:p>
    <w:p w:rsidR="00FA5729" w:rsidRDefault="00FA5729" w:rsidP="00FA5729">
      <w:pPr>
        <w:rPr>
          <w:rFonts w:ascii="Times New Roman" w:hAnsi="Times New Roman" w:cs="Times New Roman"/>
        </w:rPr>
      </w:pPr>
    </w:p>
    <w:p w:rsidR="00FA5729" w:rsidRDefault="00FA5729" w:rsidP="00F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April 2016</w:t>
      </w:r>
    </w:p>
    <w:p w:rsidR="006B2F86" w:rsidRPr="00E71FC3" w:rsidRDefault="00FA572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29" w:rsidRDefault="00FA5729" w:rsidP="00E71FC3">
      <w:r>
        <w:separator/>
      </w:r>
    </w:p>
  </w:endnote>
  <w:endnote w:type="continuationSeparator" w:id="0">
    <w:p w:rsidR="00FA5729" w:rsidRDefault="00FA572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29" w:rsidRDefault="00FA5729" w:rsidP="00E71FC3">
      <w:r>
        <w:separator/>
      </w:r>
    </w:p>
  </w:footnote>
  <w:footnote w:type="continuationSeparator" w:id="0">
    <w:p w:rsidR="00FA5729" w:rsidRDefault="00FA572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29"/>
    <w:rsid w:val="00AB52E8"/>
    <w:rsid w:val="00B16D3F"/>
    <w:rsid w:val="00E71FC3"/>
    <w:rsid w:val="00EF4813"/>
    <w:rsid w:val="00FA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C850B-9C69-447E-9BFD-7D380F2C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A572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A5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2016-05-04T18:10:00Z</dcterms:created>
  <dcterms:modified xsi:type="dcterms:W3CDTF">2016-05-04T18:11:00Z</dcterms:modified>
</cp:coreProperties>
</file>