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50D5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Luce UNKNOWN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fl.1486)</w:t>
      </w:r>
    </w:p>
    <w:p w14:paraId="557BC3B9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Maid of Thomas </w:t>
      </w:r>
      <w:proofErr w:type="spellStart"/>
      <w:r>
        <w:rPr>
          <w:rFonts w:eastAsia="Times New Roman" w:cs="Times New Roman"/>
          <w:szCs w:val="24"/>
        </w:rPr>
        <w:t>Patington</w:t>
      </w:r>
      <w:proofErr w:type="spellEnd"/>
      <w:r>
        <w:rPr>
          <w:rFonts w:eastAsia="Times New Roman" w:cs="Times New Roman"/>
          <w:szCs w:val="24"/>
        </w:rPr>
        <w:t xml:space="preserve"> of London(q.v.).</w:t>
      </w:r>
    </w:p>
    <w:p w14:paraId="08106538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</w:p>
    <w:p w14:paraId="7807B868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</w:p>
    <w:p w14:paraId="5B3A6E48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Feb.1486</w:t>
      </w:r>
      <w:r>
        <w:rPr>
          <w:rFonts w:eastAsia="Times New Roman" w:cs="Times New Roman"/>
          <w:szCs w:val="24"/>
        </w:rPr>
        <w:tab/>
        <w:t>Thomas bequeathed her 13s 4d in his Will.</w:t>
      </w:r>
    </w:p>
    <w:p w14:paraId="6BA5ADC6" w14:textId="77777777" w:rsidR="00ED1573" w:rsidRDefault="00ED1573" w:rsidP="00ED157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pp.462-70)</w:t>
      </w:r>
    </w:p>
    <w:p w14:paraId="4E087B2A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</w:p>
    <w:p w14:paraId="3669EC60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</w:p>
    <w:p w14:paraId="189DEADB" w14:textId="77777777" w:rsidR="00ED1573" w:rsidRDefault="00ED1573" w:rsidP="00ED15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March 2023</w:t>
      </w:r>
    </w:p>
    <w:p w14:paraId="3D3258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3AE4" w14:textId="77777777" w:rsidR="00ED1573" w:rsidRDefault="00ED1573" w:rsidP="009139A6">
      <w:r>
        <w:separator/>
      </w:r>
    </w:p>
  </w:endnote>
  <w:endnote w:type="continuationSeparator" w:id="0">
    <w:p w14:paraId="7A49847B" w14:textId="77777777" w:rsidR="00ED1573" w:rsidRDefault="00ED15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E2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8F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A3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5FD8" w14:textId="77777777" w:rsidR="00ED1573" w:rsidRDefault="00ED1573" w:rsidP="009139A6">
      <w:r>
        <w:separator/>
      </w:r>
    </w:p>
  </w:footnote>
  <w:footnote w:type="continuationSeparator" w:id="0">
    <w:p w14:paraId="465A2C95" w14:textId="77777777" w:rsidR="00ED1573" w:rsidRDefault="00ED15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24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FE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B2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D157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019D"/>
  <w15:chartTrackingRefBased/>
  <w15:docId w15:val="{6B4CAE73-E5B4-449C-BCA7-D79465C1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2023-03-28T15:20:00Z</dcterms:created>
  <dcterms:modified xsi:type="dcterms:W3CDTF">2023-03-28T15:29:00Z</dcterms:modified>
</cp:coreProperties>
</file>