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6B6542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Margaret UNKNOWN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fl.1427)</w:t>
      </w:r>
    </w:p>
    <w:p w:rsidR="006B6542" w:rsidRDefault="006B6542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6542" w:rsidRDefault="006B6542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6542" w:rsidRDefault="006B6542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= Sir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Butveleyn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Florden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Norfolk(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d.1421).  </w:t>
      </w:r>
      <w:r>
        <w:rPr>
          <w:rFonts w:ascii="Times New Roman" w:hAnsi="Times New Roman" w:cs="Times New Roman"/>
          <w:sz w:val="24"/>
          <w:szCs w:val="24"/>
        </w:rPr>
        <w:t>(H.O.C. III pp.416-8)</w:t>
      </w:r>
    </w:p>
    <w:p w:rsidR="006B6542" w:rsidRDefault="006B6542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6542" w:rsidRDefault="006B6542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= 3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Hore</w:t>
      </w:r>
      <w:proofErr w:type="spellEnd"/>
      <w:r>
        <w:rPr>
          <w:rFonts w:ascii="Times New Roman" w:hAnsi="Times New Roman" w:cs="Times New Roman"/>
          <w:sz w:val="24"/>
          <w:szCs w:val="24"/>
        </w:rPr>
        <w:t>(d.ca.</w:t>
      </w:r>
      <w:proofErr w:type="gramStart"/>
      <w:r>
        <w:rPr>
          <w:rFonts w:ascii="Times New Roman" w:hAnsi="Times New Roman" w:cs="Times New Roman"/>
          <w:sz w:val="24"/>
          <w:szCs w:val="24"/>
        </w:rPr>
        <w:t>1434)(</w:t>
      </w:r>
      <w:proofErr w:type="gramEnd"/>
      <w:r>
        <w:rPr>
          <w:rFonts w:ascii="Times New Roman" w:hAnsi="Times New Roman" w:cs="Times New Roman"/>
          <w:sz w:val="24"/>
          <w:szCs w:val="24"/>
        </w:rPr>
        <w:t>q.v.). (ibid.)</w:t>
      </w:r>
    </w:p>
    <w:p w:rsidR="006B6542" w:rsidRDefault="006B6542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6542" w:rsidRDefault="006B6542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6542" w:rsidRPr="006B6542" w:rsidRDefault="006B6542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January 2016</w:t>
      </w:r>
      <w:bookmarkStart w:id="0" w:name="_GoBack"/>
      <w:bookmarkEnd w:id="0"/>
    </w:p>
    <w:sectPr w:rsidR="006B6542" w:rsidRPr="006B65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542" w:rsidRDefault="006B6542" w:rsidP="00564E3C">
      <w:pPr>
        <w:spacing w:after="0" w:line="240" w:lineRule="auto"/>
      </w:pPr>
      <w:r>
        <w:separator/>
      </w:r>
    </w:p>
  </w:endnote>
  <w:endnote w:type="continuationSeparator" w:id="0">
    <w:p w:rsidR="006B6542" w:rsidRDefault="006B6542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6B6542">
      <w:rPr>
        <w:rFonts w:ascii="Times New Roman" w:hAnsi="Times New Roman" w:cs="Times New Roman"/>
        <w:noProof/>
        <w:sz w:val="24"/>
        <w:szCs w:val="24"/>
      </w:rPr>
      <w:t>10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542" w:rsidRDefault="006B6542" w:rsidP="00564E3C">
      <w:pPr>
        <w:spacing w:after="0" w:line="240" w:lineRule="auto"/>
      </w:pPr>
      <w:r>
        <w:separator/>
      </w:r>
    </w:p>
  </w:footnote>
  <w:footnote w:type="continuationSeparator" w:id="0">
    <w:p w:rsidR="006B6542" w:rsidRDefault="006B6542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42"/>
    <w:rsid w:val="00372DC6"/>
    <w:rsid w:val="00564E3C"/>
    <w:rsid w:val="0064591D"/>
    <w:rsid w:val="006B6542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366E3"/>
  <w15:chartTrackingRefBased/>
  <w15:docId w15:val="{89EC60BA-02FF-4D8F-BC3A-5A1DB323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2016-01-10T18:58:00Z</dcterms:created>
  <dcterms:modified xsi:type="dcterms:W3CDTF">2016-01-10T19:01:00Z</dcterms:modified>
</cp:coreProperties>
</file>