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UNKNOWN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Prioress of Catesby, Northamptonshire.</w:t>
      </w: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William Mason(q.v.) brought a plaint of debt against her and Giles Sillesby</w:t>
      </w: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Moulton(q.v.).</w:t>
      </w: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5E1" w:rsidRDefault="00AD15E1" w:rsidP="00AD1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E1" w:rsidRDefault="00AD15E1" w:rsidP="00564E3C">
      <w:pPr>
        <w:spacing w:after="0" w:line="240" w:lineRule="auto"/>
      </w:pPr>
      <w:r>
        <w:separator/>
      </w:r>
    </w:p>
  </w:endnote>
  <w:endnote w:type="continuationSeparator" w:id="0">
    <w:p w:rsidR="00AD15E1" w:rsidRDefault="00AD15E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D15E1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E1" w:rsidRDefault="00AD15E1" w:rsidP="00564E3C">
      <w:pPr>
        <w:spacing w:after="0" w:line="240" w:lineRule="auto"/>
      </w:pPr>
      <w:r>
        <w:separator/>
      </w:r>
    </w:p>
  </w:footnote>
  <w:footnote w:type="continuationSeparator" w:id="0">
    <w:p w:rsidR="00AD15E1" w:rsidRDefault="00AD15E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E1"/>
    <w:rsid w:val="00372DC6"/>
    <w:rsid w:val="00564E3C"/>
    <w:rsid w:val="0064591D"/>
    <w:rsid w:val="00AD15E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817EA-591B-4EC4-926F-9A2A7406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D1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2015-12-19T20:54:00Z</dcterms:created>
  <dcterms:modified xsi:type="dcterms:W3CDTF">2015-12-19T20:54:00Z</dcterms:modified>
</cp:coreProperties>
</file>