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4E7A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Margaret UNKNOWN</w:t>
      </w: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7456808C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Prioress of </w:t>
      </w:r>
      <w:proofErr w:type="spellStart"/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Lacock</w:t>
      </w:r>
      <w:proofErr w:type="spellEnd"/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Abbey, Wiltshire.</w:t>
      </w:r>
    </w:p>
    <w:p w14:paraId="358E8015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6D47DF8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0F172DB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She made a plaint of debt against Richard </w:t>
      </w:r>
      <w:proofErr w:type="spellStart"/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Irlond</w:t>
      </w:r>
      <w:proofErr w:type="spellEnd"/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Somerton,</w:t>
      </w:r>
    </w:p>
    <w:p w14:paraId="19CFF448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Somerset(q.v.), and John </w:t>
      </w:r>
      <w:proofErr w:type="spellStart"/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Lavy</w:t>
      </w:r>
      <w:proofErr w:type="spellEnd"/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North Cadbury(q.v.).</w:t>
      </w:r>
    </w:p>
    <w:p w14:paraId="59DB34E3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4F75D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4F75DB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4988D449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144DCF9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9DDF7DF" w14:textId="77777777" w:rsidR="004F75DB" w:rsidRPr="004F75DB" w:rsidRDefault="004F75DB" w:rsidP="004F75DB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4F75DB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6 July 2021</w:t>
      </w:r>
    </w:p>
    <w:p w14:paraId="3C55BCE7" w14:textId="77777777" w:rsidR="00BA00AB" w:rsidRPr="004F75D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F7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E0F2" w14:textId="77777777" w:rsidR="004F75DB" w:rsidRDefault="004F75DB" w:rsidP="009139A6">
      <w:r>
        <w:separator/>
      </w:r>
    </w:p>
  </w:endnote>
  <w:endnote w:type="continuationSeparator" w:id="0">
    <w:p w14:paraId="50AD523D" w14:textId="77777777" w:rsidR="004F75DB" w:rsidRDefault="004F75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56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FA6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25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B525" w14:textId="77777777" w:rsidR="004F75DB" w:rsidRDefault="004F75DB" w:rsidP="009139A6">
      <w:r>
        <w:separator/>
      </w:r>
    </w:p>
  </w:footnote>
  <w:footnote w:type="continuationSeparator" w:id="0">
    <w:p w14:paraId="7A2BD183" w14:textId="77777777" w:rsidR="004F75DB" w:rsidRDefault="004F75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E0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8B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D3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DB"/>
    <w:rsid w:val="000666E0"/>
    <w:rsid w:val="002510B7"/>
    <w:rsid w:val="004F75D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26B1"/>
  <w15:chartTrackingRefBased/>
  <w15:docId w15:val="{28653443-FE8C-4EBF-8E5B-08CC9108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7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2021-08-30T19:45:00Z</dcterms:created>
  <dcterms:modified xsi:type="dcterms:W3CDTF">2021-08-30T19:46:00Z</dcterms:modified>
</cp:coreProperties>
</file>