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2317A" w14:textId="29432E7E" w:rsidR="006B2F86" w:rsidRDefault="002B68E9" w:rsidP="00E71FC3">
      <w:pPr>
        <w:pStyle w:val="NoSpacing"/>
      </w:pPr>
      <w:r>
        <w:rPr>
          <w:u w:val="single"/>
        </w:rPr>
        <w:t>Margaret UNKNOWN</w:t>
      </w:r>
      <w:r>
        <w:t xml:space="preserve">    </w:t>
      </w:r>
      <w:proofErr w:type="gramStart"/>
      <w:r>
        <w:t xml:space="preserve">   (</w:t>
      </w:r>
      <w:proofErr w:type="gramEnd"/>
      <w:r>
        <w:t>fl.1439)</w:t>
      </w:r>
    </w:p>
    <w:p w14:paraId="115B652D" w14:textId="43F59287" w:rsidR="002B68E9" w:rsidRDefault="002B68E9" w:rsidP="00E71FC3">
      <w:pPr>
        <w:pStyle w:val="NoSpacing"/>
      </w:pPr>
      <w:r>
        <w:t xml:space="preserve">Prioress of </w:t>
      </w:r>
      <w:proofErr w:type="spellStart"/>
      <w:r>
        <w:t>Yedingham</w:t>
      </w:r>
      <w:proofErr w:type="spellEnd"/>
      <w:r>
        <w:t xml:space="preserve"> Priory, North Riding of Yorkshire.</w:t>
      </w:r>
    </w:p>
    <w:p w14:paraId="3F031332" w14:textId="740429F2" w:rsidR="002B68E9" w:rsidRDefault="002B68E9" w:rsidP="00E71FC3">
      <w:pPr>
        <w:pStyle w:val="NoSpacing"/>
      </w:pPr>
    </w:p>
    <w:p w14:paraId="5ECA1F60" w14:textId="0B228676" w:rsidR="002B68E9" w:rsidRDefault="002B68E9" w:rsidP="00E71FC3">
      <w:pPr>
        <w:pStyle w:val="NoSpacing"/>
      </w:pPr>
    </w:p>
    <w:p w14:paraId="468D1583" w14:textId="1791DD5F" w:rsidR="002B68E9" w:rsidRDefault="002B68E9" w:rsidP="00E71FC3">
      <w:pPr>
        <w:pStyle w:val="NoSpacing"/>
      </w:pPr>
      <w:r>
        <w:tab/>
        <w:t>1439</w:t>
      </w:r>
      <w:r>
        <w:tab/>
        <w:t>She became Prioress.</w:t>
      </w:r>
    </w:p>
    <w:p w14:paraId="51E63B29" w14:textId="25657957" w:rsidR="002B68E9" w:rsidRDefault="002B68E9" w:rsidP="00E71FC3">
      <w:pPr>
        <w:pStyle w:val="NoSpacing"/>
      </w:pPr>
      <w:r>
        <w:tab/>
      </w:r>
      <w:r>
        <w:tab/>
        <w:t>(V.C.H. Yorkshire vol.3 pp.127-9)</w:t>
      </w:r>
    </w:p>
    <w:p w14:paraId="40ECD2D3" w14:textId="5860C8C9" w:rsidR="002B68E9" w:rsidRDefault="002B68E9" w:rsidP="00E71FC3">
      <w:pPr>
        <w:pStyle w:val="NoSpacing"/>
      </w:pPr>
    </w:p>
    <w:p w14:paraId="1403A296" w14:textId="6A81069E" w:rsidR="002B68E9" w:rsidRDefault="002B68E9" w:rsidP="00E71FC3">
      <w:pPr>
        <w:pStyle w:val="NoSpacing"/>
      </w:pPr>
    </w:p>
    <w:p w14:paraId="72E7C917" w14:textId="12D3625F" w:rsidR="002B68E9" w:rsidRPr="002B68E9" w:rsidRDefault="002B68E9" w:rsidP="00E71FC3">
      <w:pPr>
        <w:pStyle w:val="NoSpacing"/>
      </w:pPr>
      <w:r>
        <w:t>3 July 2019</w:t>
      </w:r>
      <w:bookmarkStart w:id="0" w:name="_GoBack"/>
      <w:bookmarkEnd w:id="0"/>
    </w:p>
    <w:sectPr w:rsidR="002B68E9" w:rsidRPr="002B68E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50A0A" w14:textId="77777777" w:rsidR="002B68E9" w:rsidRDefault="002B68E9" w:rsidP="00E71FC3">
      <w:pPr>
        <w:spacing w:after="0" w:line="240" w:lineRule="auto"/>
      </w:pPr>
      <w:r>
        <w:separator/>
      </w:r>
    </w:p>
  </w:endnote>
  <w:endnote w:type="continuationSeparator" w:id="0">
    <w:p w14:paraId="28BCCA77" w14:textId="77777777" w:rsidR="002B68E9" w:rsidRDefault="002B68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92E8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116A6" w14:textId="77777777" w:rsidR="002B68E9" w:rsidRDefault="002B68E9" w:rsidP="00E71FC3">
      <w:pPr>
        <w:spacing w:after="0" w:line="240" w:lineRule="auto"/>
      </w:pPr>
      <w:r>
        <w:separator/>
      </w:r>
    </w:p>
  </w:footnote>
  <w:footnote w:type="continuationSeparator" w:id="0">
    <w:p w14:paraId="6562552F" w14:textId="77777777" w:rsidR="002B68E9" w:rsidRDefault="002B68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E9"/>
    <w:rsid w:val="001A7C09"/>
    <w:rsid w:val="002B68E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91904"/>
  <w15:chartTrackingRefBased/>
  <w15:docId w15:val="{98C3A49E-9E20-4470-8E51-AABAFF38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2019-07-03T20:17:00Z</dcterms:created>
  <dcterms:modified xsi:type="dcterms:W3CDTF">2019-07-03T20:20:00Z</dcterms:modified>
</cp:coreProperties>
</file>