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D6BBE" w14:textId="77777777" w:rsidR="007152D5" w:rsidRDefault="007152D5" w:rsidP="0071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Margaret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fl.1411)</w:t>
      </w:r>
    </w:p>
    <w:p w14:paraId="0DBB0A87" w14:textId="77777777" w:rsidR="007152D5" w:rsidRDefault="007152D5" w:rsidP="007152D5">
      <w:pPr>
        <w:rPr>
          <w:rFonts w:ascii="Times New Roman" w:hAnsi="Times New Roman" w:cs="Times New Roman"/>
          <w:sz w:val="24"/>
          <w:szCs w:val="24"/>
        </w:rPr>
      </w:pPr>
    </w:p>
    <w:p w14:paraId="5B8FA0DA" w14:textId="77777777" w:rsidR="007152D5" w:rsidRDefault="007152D5" w:rsidP="007152D5">
      <w:pPr>
        <w:rPr>
          <w:rFonts w:ascii="Times New Roman" w:hAnsi="Times New Roman" w:cs="Times New Roman"/>
          <w:sz w:val="24"/>
          <w:szCs w:val="24"/>
        </w:rPr>
      </w:pPr>
    </w:p>
    <w:p w14:paraId="301AB3CC" w14:textId="77777777" w:rsidR="007152D5" w:rsidRDefault="007152D5" w:rsidP="0071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Apprentice of Johanna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Wodeway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London(q.v.).</w:t>
      </w:r>
    </w:p>
    <w:p w14:paraId="0B706278" w14:textId="77777777" w:rsidR="007152D5" w:rsidRDefault="007152D5" w:rsidP="0071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p.179)</w:t>
      </w:r>
    </w:p>
    <w:p w14:paraId="717E4266" w14:textId="77777777" w:rsidR="007152D5" w:rsidRDefault="007152D5" w:rsidP="007152D5">
      <w:pPr>
        <w:rPr>
          <w:rFonts w:ascii="Times New Roman" w:hAnsi="Times New Roman" w:cs="Times New Roman"/>
          <w:sz w:val="24"/>
          <w:szCs w:val="24"/>
        </w:rPr>
      </w:pPr>
    </w:p>
    <w:p w14:paraId="13C634B9" w14:textId="77777777" w:rsidR="007152D5" w:rsidRDefault="007152D5" w:rsidP="007152D5">
      <w:pPr>
        <w:rPr>
          <w:rFonts w:ascii="Times New Roman" w:hAnsi="Times New Roman" w:cs="Times New Roman"/>
          <w:sz w:val="24"/>
          <w:szCs w:val="24"/>
        </w:rPr>
      </w:pPr>
    </w:p>
    <w:p w14:paraId="35E165D0" w14:textId="77777777" w:rsidR="007152D5" w:rsidRDefault="007152D5" w:rsidP="0071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1411</w:t>
      </w:r>
      <w:r>
        <w:rPr>
          <w:rFonts w:ascii="Times New Roman" w:hAnsi="Times New Roman" w:cs="Times New Roman"/>
          <w:sz w:val="24"/>
          <w:szCs w:val="24"/>
        </w:rPr>
        <w:tab/>
        <w:t>Johanna left her 4s.   (ibid.)</w:t>
      </w:r>
    </w:p>
    <w:p w14:paraId="230BB6C7" w14:textId="77777777" w:rsidR="007152D5" w:rsidRDefault="007152D5" w:rsidP="007152D5">
      <w:pPr>
        <w:rPr>
          <w:rFonts w:ascii="Times New Roman" w:hAnsi="Times New Roman" w:cs="Times New Roman"/>
          <w:sz w:val="24"/>
          <w:szCs w:val="24"/>
        </w:rPr>
      </w:pPr>
    </w:p>
    <w:p w14:paraId="136FBE72" w14:textId="77777777" w:rsidR="007152D5" w:rsidRDefault="007152D5" w:rsidP="007152D5">
      <w:pPr>
        <w:rPr>
          <w:rFonts w:ascii="Times New Roman" w:hAnsi="Times New Roman" w:cs="Times New Roman"/>
          <w:sz w:val="24"/>
          <w:szCs w:val="24"/>
        </w:rPr>
      </w:pPr>
    </w:p>
    <w:p w14:paraId="40E9E033" w14:textId="77777777" w:rsidR="007152D5" w:rsidRDefault="007152D5" w:rsidP="0071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July 2021</w:t>
      </w:r>
    </w:p>
    <w:p w14:paraId="62382F9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11E6" w14:textId="77777777" w:rsidR="007152D5" w:rsidRDefault="007152D5" w:rsidP="009139A6">
      <w:r>
        <w:separator/>
      </w:r>
    </w:p>
  </w:endnote>
  <w:endnote w:type="continuationSeparator" w:id="0">
    <w:p w14:paraId="789F091A" w14:textId="77777777" w:rsidR="007152D5" w:rsidRDefault="007152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8C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B5F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66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6E80F" w14:textId="77777777" w:rsidR="007152D5" w:rsidRDefault="007152D5" w:rsidP="009139A6">
      <w:r>
        <w:separator/>
      </w:r>
    </w:p>
  </w:footnote>
  <w:footnote w:type="continuationSeparator" w:id="0">
    <w:p w14:paraId="679B0FC5" w14:textId="77777777" w:rsidR="007152D5" w:rsidRDefault="007152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E4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C3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769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D5"/>
    <w:rsid w:val="000666E0"/>
    <w:rsid w:val="002510B7"/>
    <w:rsid w:val="005C130B"/>
    <w:rsid w:val="007152D5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94555"/>
  <w15:chartTrackingRefBased/>
  <w15:docId w15:val="{6B5F3CBE-EFEA-4772-B7EB-10140463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D5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2021-08-26T20:29:00Z</dcterms:created>
  <dcterms:modified xsi:type="dcterms:W3CDTF">2021-08-26T20:30:00Z</dcterms:modified>
</cp:coreProperties>
</file>