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0BFF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UNKNOWN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6B811D69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35234F0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13C5B554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22CA1EB3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 apprentice of Rose Chapman(q.v.).</w:t>
      </w:r>
    </w:p>
    <w:p w14:paraId="3F0881EF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p.179)</w:t>
      </w:r>
    </w:p>
    <w:p w14:paraId="446D7D8C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377647E4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4FB0BC1C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>Rose’s husband, Richard(q.v.), bequeathed her 20s for her marriage.  (ibid.)</w:t>
      </w:r>
    </w:p>
    <w:p w14:paraId="4A2D668C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4AC3E3AC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</w:p>
    <w:p w14:paraId="58021D04" w14:textId="77777777" w:rsidR="00F2639B" w:rsidRDefault="00F2639B" w:rsidP="00F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10F23F6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DB6B" w14:textId="77777777" w:rsidR="00F2639B" w:rsidRDefault="00F2639B" w:rsidP="009139A6">
      <w:r>
        <w:separator/>
      </w:r>
    </w:p>
  </w:endnote>
  <w:endnote w:type="continuationSeparator" w:id="0">
    <w:p w14:paraId="2EE4324C" w14:textId="77777777" w:rsidR="00F2639B" w:rsidRDefault="00F26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43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228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B4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473B" w14:textId="77777777" w:rsidR="00F2639B" w:rsidRDefault="00F2639B" w:rsidP="009139A6">
      <w:r>
        <w:separator/>
      </w:r>
    </w:p>
  </w:footnote>
  <w:footnote w:type="continuationSeparator" w:id="0">
    <w:p w14:paraId="0955EF56" w14:textId="77777777" w:rsidR="00F2639B" w:rsidRDefault="00F26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71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42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91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9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2639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3FA2"/>
  <w15:chartTrackingRefBased/>
  <w15:docId w15:val="{9557E939-BB18-49A2-A188-12BD299D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9B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2021-08-29T21:17:00Z</dcterms:created>
  <dcterms:modified xsi:type="dcterms:W3CDTF">2021-08-29T21:18:00Z</dcterms:modified>
</cp:coreProperties>
</file>