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A8D6B" w14:textId="77777777" w:rsidR="00DD3C29" w:rsidRDefault="00DD3C29" w:rsidP="00DD3C29">
      <w:pPr>
        <w:pStyle w:val="NoSpacing"/>
      </w:pPr>
      <w:r>
        <w:rPr>
          <w:u w:val="single"/>
        </w:rPr>
        <w:t>Margaret UNKNOWN</w:t>
      </w:r>
      <w:r>
        <w:t xml:space="preserve">        (fl.1484)</w:t>
      </w:r>
    </w:p>
    <w:p w14:paraId="5DF02034" w14:textId="77777777" w:rsidR="00DD3C29" w:rsidRDefault="00DD3C29" w:rsidP="00DD3C29">
      <w:pPr>
        <w:pStyle w:val="NoSpacing"/>
      </w:pPr>
      <w:r>
        <w:t>of London.</w:t>
      </w:r>
    </w:p>
    <w:p w14:paraId="60105F07" w14:textId="77777777" w:rsidR="00DD3C29" w:rsidRDefault="00DD3C29" w:rsidP="00DD3C29">
      <w:pPr>
        <w:pStyle w:val="NoSpacing"/>
      </w:pPr>
    </w:p>
    <w:p w14:paraId="6F1A7E36" w14:textId="77777777" w:rsidR="00DD3C29" w:rsidRDefault="00DD3C29" w:rsidP="00DD3C29">
      <w:pPr>
        <w:pStyle w:val="NoSpacing"/>
      </w:pPr>
    </w:p>
    <w:p w14:paraId="6668C252" w14:textId="77777777" w:rsidR="00DD3C29" w:rsidRDefault="00DD3C29" w:rsidP="00DD3C29">
      <w:pPr>
        <w:pStyle w:val="NoSpacing"/>
      </w:pPr>
      <w:r>
        <w:t>1 = William Whytwey of London, mercer(q.v.).</w:t>
      </w:r>
    </w:p>
    <w:p w14:paraId="5BF3A26C" w14:textId="77777777" w:rsidR="00DD3C29" w:rsidRDefault="00DD3C29" w:rsidP="00DD3C29">
      <w:pPr>
        <w:pStyle w:val="NoSpacing"/>
      </w:pPr>
      <w:r>
        <w:t>(</w:t>
      </w:r>
      <w:hyperlink r:id="rId6" w:history="1">
        <w:r w:rsidRPr="005B4774">
          <w:rPr>
            <w:rStyle w:val="Hyperlink"/>
          </w:rPr>
          <w:t>http://aalt.law.uh.edu/Indices/CP40Indices/CP40no888Pl.htm</w:t>
        </w:r>
      </w:hyperlink>
      <w:r>
        <w:t>)</w:t>
      </w:r>
    </w:p>
    <w:p w14:paraId="2CAAF2E3" w14:textId="77777777" w:rsidR="00DD3C29" w:rsidRDefault="00DD3C29" w:rsidP="00DD3C29">
      <w:pPr>
        <w:pStyle w:val="NoSpacing"/>
      </w:pPr>
    </w:p>
    <w:p w14:paraId="3534A64A" w14:textId="77777777" w:rsidR="00DD3C29" w:rsidRDefault="00DD3C29" w:rsidP="00DD3C29">
      <w:pPr>
        <w:pStyle w:val="NoSpacing"/>
      </w:pPr>
      <w:r>
        <w:t>2 = John Pylton of London, mercer(q.v.).  (ibid.)</w:t>
      </w:r>
    </w:p>
    <w:p w14:paraId="3FDC24B9" w14:textId="77777777" w:rsidR="00DD3C29" w:rsidRDefault="00DD3C29" w:rsidP="00DD3C29">
      <w:pPr>
        <w:pStyle w:val="NoSpacing"/>
      </w:pPr>
    </w:p>
    <w:p w14:paraId="7B799DC0" w14:textId="77777777" w:rsidR="00DD3C29" w:rsidRDefault="00DD3C29" w:rsidP="00DD3C29">
      <w:pPr>
        <w:pStyle w:val="NoSpacing"/>
      </w:pPr>
    </w:p>
    <w:p w14:paraId="03A5D912" w14:textId="77777777" w:rsidR="00DD3C29" w:rsidRDefault="00DD3C29" w:rsidP="00DD3C29">
      <w:pPr>
        <w:pStyle w:val="NoSpacing"/>
      </w:pPr>
      <w:r>
        <w:tab/>
        <w:t>1484</w:t>
      </w:r>
      <w:r>
        <w:tab/>
        <w:t>They, Nicholas Alwyn of London, mercer(q.v.) and Stephen Gybson of</w:t>
      </w:r>
    </w:p>
    <w:p w14:paraId="0C854702" w14:textId="77777777" w:rsidR="00DD3C29" w:rsidRDefault="00DD3C29" w:rsidP="00DD3C29">
      <w:pPr>
        <w:pStyle w:val="NoSpacing"/>
        <w:ind w:left="1440" w:hanging="720"/>
      </w:pPr>
      <w:r>
        <w:tab/>
        <w:t>London, mercer(q.v.), as the executors of William Whytwey of London,</w:t>
      </w:r>
    </w:p>
    <w:p w14:paraId="7001C56E" w14:textId="77777777" w:rsidR="00DD3C29" w:rsidRDefault="00DD3C29" w:rsidP="00DD3C29">
      <w:pPr>
        <w:pStyle w:val="NoSpacing"/>
        <w:ind w:left="1440" w:hanging="720"/>
      </w:pPr>
      <w:r>
        <w:tab/>
        <w:t>mercer(q.v.), made a plaint of debt against William Wynne of Salisbury,</w:t>
      </w:r>
    </w:p>
    <w:p w14:paraId="0F000586" w14:textId="77777777" w:rsidR="00DD3C29" w:rsidRDefault="00DD3C29" w:rsidP="00DD3C29">
      <w:pPr>
        <w:pStyle w:val="NoSpacing"/>
        <w:ind w:left="1440" w:hanging="720"/>
      </w:pPr>
      <w:r>
        <w:tab/>
        <w:t>Wiltshire(q.v.), John Smyth of Mildenhall, Suffolk(q.v.), and William</w:t>
      </w:r>
    </w:p>
    <w:p w14:paraId="0EE0A333" w14:textId="77777777" w:rsidR="00DD3C29" w:rsidRDefault="00DD3C29" w:rsidP="00DD3C29">
      <w:pPr>
        <w:pStyle w:val="NoSpacing"/>
        <w:ind w:left="1440" w:hanging="720"/>
      </w:pPr>
      <w:r>
        <w:tab/>
        <w:t>Patyngeham of Dudley, Worcestershire(q.v.).  (ibid.)</w:t>
      </w:r>
    </w:p>
    <w:p w14:paraId="5AE193DF" w14:textId="77777777" w:rsidR="00DD3C29" w:rsidRDefault="00DD3C29" w:rsidP="00DD3C29">
      <w:pPr>
        <w:pStyle w:val="NoSpacing"/>
      </w:pPr>
    </w:p>
    <w:p w14:paraId="1AF2C2A2" w14:textId="77777777" w:rsidR="00DD3C29" w:rsidRDefault="00DD3C29" w:rsidP="00DD3C29">
      <w:pPr>
        <w:pStyle w:val="NoSpacing"/>
      </w:pPr>
    </w:p>
    <w:p w14:paraId="6E21748D" w14:textId="77777777" w:rsidR="00DD3C29" w:rsidRDefault="00DD3C29" w:rsidP="00DD3C29">
      <w:pPr>
        <w:pStyle w:val="NoSpacing"/>
      </w:pPr>
      <w:r>
        <w:t>19 April 2019</w:t>
      </w:r>
    </w:p>
    <w:p w14:paraId="4DED57C8" w14:textId="77777777" w:rsidR="006B2F86" w:rsidRPr="00E71FC3" w:rsidRDefault="00DD3C2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38058" w14:textId="77777777" w:rsidR="00DD3C29" w:rsidRDefault="00DD3C29" w:rsidP="00E71FC3">
      <w:pPr>
        <w:spacing w:after="0" w:line="240" w:lineRule="auto"/>
      </w:pPr>
      <w:r>
        <w:separator/>
      </w:r>
    </w:p>
  </w:endnote>
  <w:endnote w:type="continuationSeparator" w:id="0">
    <w:p w14:paraId="167C97AE" w14:textId="77777777" w:rsidR="00DD3C29" w:rsidRDefault="00DD3C2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A490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D83D3" w14:textId="77777777" w:rsidR="00DD3C29" w:rsidRDefault="00DD3C29" w:rsidP="00E71FC3">
      <w:pPr>
        <w:spacing w:after="0" w:line="240" w:lineRule="auto"/>
      </w:pPr>
      <w:r>
        <w:separator/>
      </w:r>
    </w:p>
  </w:footnote>
  <w:footnote w:type="continuationSeparator" w:id="0">
    <w:p w14:paraId="542E8C01" w14:textId="77777777" w:rsidR="00DD3C29" w:rsidRDefault="00DD3C2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29"/>
    <w:rsid w:val="001A7C09"/>
    <w:rsid w:val="00577BD5"/>
    <w:rsid w:val="00656CBA"/>
    <w:rsid w:val="006A1F77"/>
    <w:rsid w:val="00733BE7"/>
    <w:rsid w:val="00AB52E8"/>
    <w:rsid w:val="00B16D3F"/>
    <w:rsid w:val="00BB41AC"/>
    <w:rsid w:val="00DD3C2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21EB"/>
  <w15:chartTrackingRefBased/>
  <w15:docId w15:val="{69397DC3-31B7-487C-B110-0DD335BE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D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2019-04-30T18:40:00Z</dcterms:created>
  <dcterms:modified xsi:type="dcterms:W3CDTF">2019-04-30T18:41:00Z</dcterms:modified>
</cp:coreProperties>
</file>